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F1456" w14:textId="77777777" w:rsidR="00280024" w:rsidRDefault="00280024" w:rsidP="00280024">
      <w:pPr>
        <w:pStyle w:val="Otsikko1"/>
        <w:rPr>
          <w:sz w:val="28"/>
        </w:rPr>
      </w:pPr>
      <w:r>
        <w:rPr>
          <w:sz w:val="28"/>
        </w:rPr>
        <w:t>KYSELYLOMAKE PÄIVÄHOITOPAIKKAAN POLIKLINIKAN TUTKIMUSJAKSOA VARTEN</w:t>
      </w:r>
    </w:p>
    <w:p w14:paraId="692BFE75" w14:textId="77777777" w:rsidR="00280024" w:rsidRPr="00E15899" w:rsidRDefault="00280024" w:rsidP="00280024">
      <w:pPr>
        <w:rPr>
          <w:rFonts w:asciiTheme="minorHAnsi" w:hAnsiTheme="minorHAnsi" w:cstheme="minorHAnsi"/>
          <w:b/>
          <w:sz w:val="24"/>
          <w:szCs w:val="24"/>
        </w:rPr>
      </w:pPr>
      <w:r w:rsidRPr="00E15899">
        <w:rPr>
          <w:rFonts w:asciiTheme="minorHAnsi" w:hAnsiTheme="minorHAnsi" w:cstheme="minorHAnsi"/>
          <w:b/>
          <w:sz w:val="24"/>
          <w:szCs w:val="24"/>
        </w:rPr>
        <w:t>TAUSTATIEDOT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421"/>
        <w:gridCol w:w="396"/>
        <w:gridCol w:w="450"/>
        <w:gridCol w:w="401"/>
        <w:gridCol w:w="25"/>
        <w:gridCol w:w="825"/>
        <w:gridCol w:w="3822"/>
        <w:gridCol w:w="3765"/>
      </w:tblGrid>
      <w:tr w:rsidR="00280024" w14:paraId="31C1B1EA" w14:textId="77777777" w:rsidTr="00280024">
        <w:trPr>
          <w:trHeight w:val="292"/>
        </w:trPr>
        <w:tc>
          <w:tcPr>
            <w:tcW w:w="634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  <w:hideMark/>
          </w:tcPr>
          <w:p w14:paraId="57CDB8D3" w14:textId="77777777" w:rsidR="00280024" w:rsidRPr="006504A4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Lapsen nimi</w:t>
            </w:r>
            <w:r w:rsidRPr="006504A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0A386D31" w14:textId="77777777" w:rsidR="00280024" w:rsidRPr="006504A4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Päivähoitopaikka/-ryhmä:</w:t>
            </w:r>
          </w:p>
        </w:tc>
      </w:tr>
      <w:tr w:rsidR="00280024" w14:paraId="2A12EDF8" w14:textId="77777777" w:rsidTr="00280024">
        <w:trPr>
          <w:trHeight w:val="390"/>
        </w:trPr>
        <w:tc>
          <w:tcPr>
            <w:tcW w:w="6340" w:type="dxa"/>
            <w:gridSpan w:val="7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D331ED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376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72F3BB9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4E25AF7E" w14:textId="77777777" w:rsidTr="00280024">
        <w:trPr>
          <w:trHeight w:val="150"/>
        </w:trPr>
        <w:tc>
          <w:tcPr>
            <w:tcW w:w="6340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C0C0C0"/>
              <w:right w:val="single" w:sz="6" w:space="0" w:color="000000"/>
            </w:tcBorders>
            <w:hideMark/>
          </w:tcPr>
          <w:p w14:paraId="333FFAB1" w14:textId="77777777" w:rsidR="00280024" w:rsidRPr="00E15899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Yhteyshenkilön nimi ja yhteystiedot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8812999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Puhelin </w:t>
            </w:r>
          </w:p>
        </w:tc>
      </w:tr>
      <w:tr w:rsidR="00280024" w14:paraId="7FDAD205" w14:textId="77777777" w:rsidTr="00280024">
        <w:trPr>
          <w:trHeight w:val="390"/>
        </w:trPr>
        <w:tc>
          <w:tcPr>
            <w:tcW w:w="6340" w:type="dxa"/>
            <w:gridSpan w:val="7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CA579B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0"/>
          </w:p>
        </w:tc>
        <w:tc>
          <w:tcPr>
            <w:tcW w:w="376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6B8F9F30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"/>
          </w:p>
        </w:tc>
      </w:tr>
      <w:tr w:rsidR="00280024" w14:paraId="3250AEE3" w14:textId="77777777" w:rsidTr="00280024">
        <w:trPr>
          <w:trHeight w:val="190"/>
        </w:trPr>
        <w:tc>
          <w:tcPr>
            <w:tcW w:w="6340" w:type="dxa"/>
            <w:gridSpan w:val="7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6" w:space="0" w:color="000000"/>
            </w:tcBorders>
            <w:hideMark/>
          </w:tcPr>
          <w:p w14:paraId="08B80514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Ryhmäkoko ja ikäjakauma</w:t>
            </w:r>
            <w:r>
              <w:rPr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76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6A77C1A" w14:textId="77777777" w:rsidR="00280024" w:rsidRPr="006504A4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Sähköposti</w:t>
            </w:r>
          </w:p>
        </w:tc>
      </w:tr>
      <w:tr w:rsidR="00280024" w14:paraId="07C27F2E" w14:textId="77777777" w:rsidTr="00280024">
        <w:trPr>
          <w:trHeight w:val="350"/>
        </w:trPr>
        <w:tc>
          <w:tcPr>
            <w:tcW w:w="6340" w:type="dxa"/>
            <w:gridSpan w:val="7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21234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2"/>
          </w:p>
        </w:tc>
        <w:tc>
          <w:tcPr>
            <w:tcW w:w="376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39149A1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3"/>
          </w:p>
        </w:tc>
      </w:tr>
      <w:tr w:rsidR="00280024" w14:paraId="4CAAB60C" w14:textId="77777777" w:rsidTr="00280024">
        <w:trPr>
          <w:trHeight w:val="209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4B95CB72" w14:textId="25AC24E5" w:rsidR="00280024" w:rsidRDefault="00280024" w:rsidP="006504A4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Onko lapsella oma/henkilökohtainen avustaja</w:t>
            </w:r>
            <w:r w:rsidR="006504A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?</w:t>
            </w:r>
          </w:p>
        </w:tc>
      </w:tr>
      <w:tr w:rsidR="00280024" w14:paraId="0A103174" w14:textId="77777777" w:rsidTr="00280024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4" w:space="0" w:color="C0C0C0"/>
            </w:tcBorders>
            <w:hideMark/>
          </w:tcPr>
          <w:p w14:paraId="4C16B7D6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1E975F8A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Ei</w:t>
            </w:r>
          </w:p>
        </w:tc>
        <w:tc>
          <w:tcPr>
            <w:tcW w:w="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nil"/>
            </w:tcBorders>
            <w:hideMark/>
          </w:tcPr>
          <w:p w14:paraId="3038FFF5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auto"/>
            </w:tcBorders>
            <w:hideMark/>
          </w:tcPr>
          <w:p w14:paraId="15C03725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Kyllä, kuka?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5794C7BD" w14:textId="77777777" w:rsidTr="00280024">
        <w:trPr>
          <w:trHeight w:val="209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2A45ECA9" w14:textId="77777777" w:rsidR="00280024" w:rsidRPr="00E15899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Osallistuuko opettaja/avustaja loppupalaveriin jakson yhteydessä?</w:t>
            </w:r>
          </w:p>
        </w:tc>
      </w:tr>
      <w:tr w:rsidR="00280024" w14:paraId="292B96AC" w14:textId="77777777" w:rsidTr="00280024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4" w:space="0" w:color="C0C0C0"/>
            </w:tcBorders>
            <w:hideMark/>
          </w:tcPr>
          <w:p w14:paraId="01BF8E48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2CC213DC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Ei</w:t>
            </w:r>
          </w:p>
        </w:tc>
        <w:tc>
          <w:tcPr>
            <w:tcW w:w="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nil"/>
            </w:tcBorders>
            <w:hideMark/>
          </w:tcPr>
          <w:p w14:paraId="2C809F24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auto"/>
            </w:tcBorders>
            <w:hideMark/>
          </w:tcPr>
          <w:p w14:paraId="5D65E5BE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Kyllä</w:t>
            </w:r>
          </w:p>
        </w:tc>
      </w:tr>
      <w:tr w:rsidR="00280024" w14:paraId="1B4610F4" w14:textId="77777777" w:rsidTr="00280024">
        <w:trPr>
          <w:trHeight w:val="209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08400680" w14:textId="77777777" w:rsidR="00280024" w:rsidRPr="00E15899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Vai toivotko yhteydenottoa puhelimitse</w:t>
            </w:r>
          </w:p>
        </w:tc>
      </w:tr>
      <w:tr w:rsidR="00280024" w14:paraId="1411BD3D" w14:textId="77777777" w:rsidTr="00280024">
        <w:trPr>
          <w:trHeight w:val="337"/>
        </w:trPr>
        <w:tc>
          <w:tcPr>
            <w:tcW w:w="421" w:type="dxa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4" w:space="0" w:color="C0C0C0"/>
            </w:tcBorders>
            <w:hideMark/>
          </w:tcPr>
          <w:p w14:paraId="6A0519CF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6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60BC0ABD" w14:textId="77777777" w:rsidR="00280024" w:rsidRPr="006504A4" w:rsidRDefault="00280024">
            <w:pPr>
              <w:pStyle w:val="Default"/>
              <w:spacing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</w:pP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Ei</w:t>
            </w:r>
          </w:p>
        </w:tc>
        <w:tc>
          <w:tcPr>
            <w:tcW w:w="426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nil"/>
            </w:tcBorders>
            <w:hideMark/>
          </w:tcPr>
          <w:p w14:paraId="28F4EE1F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8412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auto"/>
            </w:tcBorders>
            <w:hideMark/>
          </w:tcPr>
          <w:p w14:paraId="575FDF98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Kyllä, kenen?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0C696AEB" w14:textId="77777777" w:rsidTr="00280024">
        <w:trPr>
          <w:trHeight w:val="209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079579AC" w14:textId="77777777" w:rsidR="00280024" w:rsidRDefault="00280024" w:rsidP="006504A4">
            <w:pPr>
              <w:pStyle w:val="Default"/>
              <w:rPr>
                <w:rFonts w:cs="Times New Roman"/>
                <w:b/>
                <w:color w:val="auto"/>
                <w:sz w:val="18"/>
                <w:szCs w:val="18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Lapsi on aloittanut päivähoidossa</w:t>
            </w:r>
          </w:p>
        </w:tc>
      </w:tr>
      <w:tr w:rsidR="00280024" w14:paraId="43B435EE" w14:textId="77777777" w:rsidTr="00280024">
        <w:trPr>
          <w:trHeight w:val="337"/>
        </w:trPr>
        <w:tc>
          <w:tcPr>
            <w:tcW w:w="817" w:type="dxa"/>
            <w:gridSpan w:val="2"/>
            <w:tcBorders>
              <w:top w:val="single" w:sz="4" w:space="0" w:color="C0C0C0"/>
              <w:left w:val="single" w:sz="6" w:space="0" w:color="000000"/>
              <w:bottom w:val="single" w:sz="4" w:space="0" w:color="C0C0C0"/>
              <w:right w:val="single" w:sz="4" w:space="0" w:color="C0C0C0"/>
            </w:tcBorders>
            <w:hideMark/>
          </w:tcPr>
          <w:p w14:paraId="43376C06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" w:name="Teksti45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4"/>
          </w:p>
        </w:tc>
        <w:tc>
          <w:tcPr>
            <w:tcW w:w="851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hideMark/>
          </w:tcPr>
          <w:p w14:paraId="4037F3ED" w14:textId="1C07AF44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5" w:name="Teksti46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5"/>
          </w:p>
        </w:tc>
        <w:tc>
          <w:tcPr>
            <w:tcW w:w="850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nil"/>
            </w:tcBorders>
            <w:hideMark/>
          </w:tcPr>
          <w:p w14:paraId="3D95AB75" w14:textId="30DCA73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6" w:name="Teksti47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rFonts w:cs="Times New Roman"/>
                <w:noProof/>
                <w:color w:val="auto"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6"/>
          </w:p>
        </w:tc>
        <w:tc>
          <w:tcPr>
            <w:tcW w:w="7587" w:type="dxa"/>
            <w:gridSpan w:val="2"/>
            <w:tcBorders>
              <w:top w:val="single" w:sz="4" w:space="0" w:color="C0C0C0"/>
              <w:left w:val="single" w:sz="4" w:space="0" w:color="C0C0C0"/>
              <w:bottom w:val="single" w:sz="6" w:space="0" w:color="000000"/>
              <w:right w:val="single" w:sz="4" w:space="0" w:color="auto"/>
            </w:tcBorders>
            <w:hideMark/>
          </w:tcPr>
          <w:p w14:paraId="31DF719C" w14:textId="77777777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Hänellä on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Valinta24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7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kokopäiväpaikka,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   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Valinta25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8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 puolipäiväpaikka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</w:p>
          <w:p w14:paraId="641639CC" w14:textId="7F63C673" w:rsidR="00280024" w:rsidRDefault="00280024">
            <w:pPr>
              <w:pStyle w:val="Default"/>
              <w:spacing w:line="276" w:lineRule="auto"/>
              <w:rPr>
                <w:rFonts w:cs="Times New Roman"/>
                <w:color w:val="auto"/>
                <w:sz w:val="18"/>
                <w:szCs w:val="18"/>
                <w:lang w:eastAsia="en-US"/>
              </w:rPr>
            </w:pP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Onko päivähoitopaikka myönnetty kuntoutuksellisin perustein?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  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Valinta23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9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 xml:space="preserve">ei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Valinta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Valinta26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</w:r>
            <w:r w:rsidR="00C234C1">
              <w:rPr>
                <w:rFonts w:cs="Times New Roman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lang w:eastAsia="en-US"/>
              </w:rPr>
              <w:fldChar w:fldCharType="end"/>
            </w:r>
            <w:bookmarkEnd w:id="10"/>
            <w:r>
              <w:rPr>
                <w:rFonts w:cs="Times New Roman"/>
                <w:color w:val="auto"/>
                <w:sz w:val="18"/>
                <w:szCs w:val="18"/>
                <w:lang w:eastAsia="en-US"/>
              </w:rPr>
              <w:t xml:space="preserve">  </w:t>
            </w:r>
            <w:r w:rsidRPr="006504A4">
              <w:rPr>
                <w:rFonts w:asciiTheme="minorHAnsi" w:hAnsiTheme="minorHAnsi" w:cstheme="minorHAnsi"/>
                <w:color w:val="auto"/>
                <w:sz w:val="22"/>
                <w:szCs w:val="22"/>
                <w:lang w:eastAsia="en-US"/>
              </w:rPr>
              <w:t>kyllä</w:t>
            </w:r>
          </w:p>
        </w:tc>
      </w:tr>
      <w:tr w:rsidR="00280024" w14:paraId="6BE6A40D" w14:textId="77777777" w:rsidTr="00280024">
        <w:trPr>
          <w:trHeight w:val="210"/>
        </w:trPr>
        <w:tc>
          <w:tcPr>
            <w:tcW w:w="10105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7385B7BC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kuljetus on järjestetty?</w:t>
            </w:r>
            <w:r>
              <w:rPr>
                <w:b/>
                <w:sz w:val="18"/>
                <w:szCs w:val="18"/>
                <w:lang w:eastAsia="en-US"/>
              </w:rPr>
              <w:t xml:space="preserve">  </w:t>
            </w:r>
          </w:p>
        </w:tc>
      </w:tr>
      <w:tr w:rsidR="00280024" w14:paraId="099D618A" w14:textId="77777777" w:rsidTr="00280024">
        <w:trPr>
          <w:trHeight w:val="920"/>
        </w:trPr>
        <w:tc>
          <w:tcPr>
            <w:tcW w:w="10105" w:type="dxa"/>
            <w:gridSpan w:val="8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A307133" w14:textId="77777777" w:rsidR="00280024" w:rsidRDefault="00280024">
            <w:pPr>
              <w:pStyle w:val="Default"/>
              <w:spacing w:line="276" w:lineRule="auto"/>
              <w:rPr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11" w:name="Teksti6"/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lang w:eastAsia="en-US"/>
              </w:rPr>
              <w:fldChar w:fldCharType="end"/>
            </w:r>
            <w:bookmarkEnd w:id="11"/>
          </w:p>
          <w:p w14:paraId="7F736958" w14:textId="77777777" w:rsidR="00280024" w:rsidRDefault="00280024">
            <w:pPr>
              <w:pStyle w:val="Default"/>
              <w:spacing w:line="276" w:lineRule="auto"/>
              <w:rPr>
                <w:lang w:eastAsia="en-US"/>
              </w:rPr>
            </w:pPr>
          </w:p>
        </w:tc>
      </w:tr>
    </w:tbl>
    <w:p w14:paraId="75B39551" w14:textId="77777777" w:rsidR="00280024" w:rsidRDefault="00280024" w:rsidP="00280024">
      <w:pPr>
        <w:rPr>
          <w:rFonts w:ascii="Arial" w:hAnsi="Arial" w:cs="Arial"/>
          <w:b/>
          <w:color w:val="000000" w:themeColor="text1"/>
          <w:sz w:val="18"/>
          <w:szCs w:val="18"/>
          <w:lang w:eastAsia="en-US"/>
        </w:rPr>
      </w:pPr>
    </w:p>
    <w:p w14:paraId="05742862" w14:textId="77777777" w:rsidR="00280024" w:rsidRPr="00E15899" w:rsidRDefault="00280024" w:rsidP="00280024">
      <w:pPr>
        <w:rPr>
          <w:rFonts w:asciiTheme="minorHAnsi" w:hAnsiTheme="minorHAnsi" w:cstheme="minorHAnsi"/>
          <w:b/>
          <w:sz w:val="24"/>
          <w:szCs w:val="24"/>
        </w:rPr>
      </w:pPr>
      <w:r w:rsidRPr="00E15899">
        <w:rPr>
          <w:rFonts w:asciiTheme="minorHAnsi" w:hAnsiTheme="minorHAnsi" w:cstheme="minorHAnsi"/>
          <w:b/>
          <w:sz w:val="24"/>
          <w:szCs w:val="24"/>
        </w:rPr>
        <w:t xml:space="preserve">PÄIVÄHOIDON TUKITOIMET 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10105"/>
      </w:tblGrid>
      <w:tr w:rsidR="00280024" w14:paraId="683C1B3E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543DF711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Onko lapselle laadittu varhaiskasvatuksen suunnitelma? Milloin ja millaiset tavoitteet suunnitelmaan määrittyi?</w:t>
            </w:r>
          </w:p>
        </w:tc>
      </w:tr>
      <w:tr w:rsidR="00280024" w14:paraId="417CE111" w14:textId="77777777" w:rsidTr="00280024">
        <w:trPr>
          <w:trHeight w:val="1101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FA4A69" w14:textId="77777777" w:rsidR="00BA5659" w:rsidRDefault="00BA5659" w:rsidP="00BA5659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64EE1215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C389370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333B55EA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6ED3178C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Millaista yhteistyötä olette tehneet vanhempien kanssa?</w:t>
            </w:r>
          </w:p>
        </w:tc>
      </w:tr>
      <w:tr w:rsidR="00280024" w14:paraId="5A529306" w14:textId="77777777" w:rsidTr="00280024">
        <w:trPr>
          <w:trHeight w:val="624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0573B7" w14:textId="77777777" w:rsidR="00BA5659" w:rsidRDefault="00BA5659" w:rsidP="00BA5659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065BB5D2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370A33A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332B35F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B183268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0C862757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2CDF45D1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E15899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Mitä terapioita lapsella on? Miten nämä tukevat päivähoitoa/ arjen kuntoutumista?</w:t>
            </w:r>
          </w:p>
        </w:tc>
      </w:tr>
      <w:tr w:rsidR="00280024" w14:paraId="5062D378" w14:textId="77777777" w:rsidTr="00280024">
        <w:trPr>
          <w:trHeight w:val="1331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A8AA09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3830757A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617A183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6ECE23B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9EB1B8D" w14:textId="77777777" w:rsidR="0044469A" w:rsidRDefault="0044469A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41C4EE1" w14:textId="77777777" w:rsidR="0044469A" w:rsidRDefault="0044469A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2D3737ED" w14:textId="77777777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39BF069" w14:textId="77777777" w:rsidR="0044469A" w:rsidRDefault="0044469A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2606246E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7A578EF0" w14:textId="77777777" w:rsidR="00280024" w:rsidRPr="0044469A" w:rsidRDefault="0028002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Mitä apuvälineitä ja kommunikaation tukikeinoja (kuvat, viittomat, tms.) lapsella on päivähoidossa käytössä?</w:t>
            </w:r>
          </w:p>
          <w:p w14:paraId="0C13800E" w14:textId="77777777" w:rsidR="00280024" w:rsidRPr="0044469A" w:rsidRDefault="0028002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instrText xml:space="preserve"> FORMTEXT </w:instrText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separate"/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 </w:t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 </w:t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 </w:t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 </w:t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 </w:t>
            </w: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fldChar w:fldCharType="end"/>
            </w:r>
          </w:p>
          <w:p w14:paraId="14C99C9C" w14:textId="77777777" w:rsidR="00280024" w:rsidRPr="0044469A" w:rsidRDefault="0028002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1589BE6E" w14:textId="77777777" w:rsidR="00280024" w:rsidRPr="0044469A" w:rsidRDefault="0028002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  <w:p w14:paraId="605B34D1" w14:textId="77777777" w:rsidR="00280024" w:rsidRPr="0044469A" w:rsidRDefault="00280024">
            <w:pPr>
              <w:pStyle w:val="Default"/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80024" w14:paraId="5AB219C3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</w:tcPr>
          <w:p w14:paraId="54B0483B" w14:textId="2473B218" w:rsidR="00280024" w:rsidRPr="00B91D40" w:rsidRDefault="00B91D40" w:rsidP="00B91D40">
            <w:pPr>
              <w:pStyle w:val="Default"/>
              <w:pBdr>
                <w:bottom w:val="single" w:sz="4" w:space="1" w:color="auto"/>
              </w:pBd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B91D40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JOS LAPSI ON ESIOPETUKSESSA, VASTAA LISÄKSI SEURAAVIIN KYSYMYKSIIN:</w:t>
            </w:r>
          </w:p>
          <w:p w14:paraId="09CFE916" w14:textId="77777777" w:rsidR="00280024" w:rsidRDefault="00280024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082DA8D1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6504A4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Onko lapsella yleinen vai pidennetty oppivelvollisuus?</w:t>
            </w:r>
          </w:p>
        </w:tc>
      </w:tr>
      <w:tr w:rsidR="00280024" w14:paraId="3634A838" w14:textId="77777777" w:rsidTr="00280024">
        <w:trPr>
          <w:trHeight w:val="579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D9344BF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676B5E8A" w14:textId="77777777" w:rsidR="0044469A" w:rsidRDefault="0044469A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AB83426" w14:textId="77777777" w:rsidR="0044469A" w:rsidRDefault="0044469A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1DD1469" w14:textId="77777777" w:rsidR="0044469A" w:rsidRDefault="0044469A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5C15DB5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5F81F4B4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D26406A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lapsi selviytyy esikoulussa?</w:t>
            </w:r>
          </w:p>
        </w:tc>
      </w:tr>
      <w:tr w:rsidR="00280024" w14:paraId="5D8A32E7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7958133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518552B8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9CFBCA9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Onko opetus järjestetty yleisen esiopetuksen ryhmässä vai osittain/kokonaan erityisryhmässä tai muussa soveltuvassa paikassa?</w:t>
            </w:r>
          </w:p>
        </w:tc>
      </w:tr>
      <w:tr w:rsidR="00280024" w14:paraId="18856D2F" w14:textId="77777777" w:rsidTr="00280024">
        <w:trPr>
          <w:trHeight w:val="105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2C346F2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78A31805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51BA718D" w14:textId="77777777" w:rsidR="00280024" w:rsidRPr="0044469A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Millaisia esikoulutehtäviä lapsi harjoittelee? </w:t>
            </w:r>
          </w:p>
        </w:tc>
      </w:tr>
      <w:tr w:rsidR="00280024" w14:paraId="7F4FCC38" w14:textId="77777777" w:rsidTr="00280024">
        <w:trPr>
          <w:trHeight w:val="1057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23DD63F1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31C5EF66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35A7EF9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suoriutuu esikoulutehtävistä?</w:t>
            </w:r>
          </w:p>
        </w:tc>
      </w:tr>
      <w:tr w:rsidR="00280024" w14:paraId="260D5DDC" w14:textId="77777777" w:rsidTr="00280024">
        <w:trPr>
          <w:trHeight w:val="1033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117DE6D6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6691F851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69D68AA6" w14:textId="77777777" w:rsidR="00280024" w:rsidRPr="0044469A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osallistuu ohjattuun opetukseen?</w:t>
            </w:r>
          </w:p>
        </w:tc>
      </w:tr>
      <w:tr w:rsidR="00280024" w14:paraId="7DE83DCF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8F0187E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58583EA5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51983C90" w14:textId="77777777" w:rsidR="00280024" w:rsidRPr="0044469A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suuntaa ja ylläpitää tarkkaavaisuutta annettuihin tehtäviin?</w:t>
            </w:r>
          </w:p>
        </w:tc>
      </w:tr>
      <w:tr w:rsidR="00280024" w14:paraId="54A2D1EF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3D4F9FBF" w14:textId="77777777" w:rsidR="00334D04" w:rsidRDefault="00334D04" w:rsidP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39627E4B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CE8EE6C" w14:textId="77777777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308F0DD" w14:textId="77777777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9981BFD" w14:textId="77777777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AA45290" w14:textId="77777777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11D0C5F" w14:textId="77777777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C683414" w14:textId="27753E74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4DD3F3AD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055CA288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Miten etenee tehtävissä? Tarvitseeko yksilöllistä ohjausta, millaista ja minkä verran?</w:t>
            </w:r>
          </w:p>
        </w:tc>
      </w:tr>
      <w:tr w:rsidR="00280024" w14:paraId="09F5BF07" w14:textId="77777777" w:rsidTr="00280024">
        <w:trPr>
          <w:trHeight w:val="1196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381D7F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1ED06F53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D4B82FE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4ED1AD3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72ACE3E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0370633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3A994774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3AE239F" w14:textId="77777777" w:rsidR="00280024" w:rsidRPr="0044469A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osaa käyttää esikoulutyössä tarvittavia välineitä (kynä, kumi, sakset)?</w:t>
            </w:r>
          </w:p>
        </w:tc>
      </w:tr>
      <w:tr w:rsidR="00280024" w14:paraId="0273ED9F" w14:textId="77777777" w:rsidTr="00280024">
        <w:trPr>
          <w:trHeight w:val="868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34F797" w14:textId="77777777" w:rsidR="00BA5659" w:rsidRDefault="00BA5659" w:rsidP="00BA5659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17715453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1BCA3BB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CE223E2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A87851F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C0ABF04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34EE49B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4A4D45E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14:paraId="563F1D4F" w14:textId="77777777" w:rsidR="00280024" w:rsidRDefault="00280024" w:rsidP="00280024">
      <w:pPr>
        <w:rPr>
          <w:b/>
        </w:rPr>
      </w:pPr>
    </w:p>
    <w:p w14:paraId="4E54412E" w14:textId="77777777" w:rsidR="00280024" w:rsidRPr="00E15899" w:rsidRDefault="00280024" w:rsidP="00280024">
      <w:pPr>
        <w:rPr>
          <w:rFonts w:asciiTheme="minorHAnsi" w:hAnsiTheme="minorHAnsi" w:cstheme="minorHAnsi"/>
          <w:b/>
          <w:sz w:val="24"/>
          <w:szCs w:val="24"/>
        </w:rPr>
      </w:pPr>
      <w:r w:rsidRPr="00E15899">
        <w:rPr>
          <w:rFonts w:asciiTheme="minorHAnsi" w:hAnsiTheme="minorHAnsi" w:cstheme="minorHAnsi"/>
          <w:b/>
          <w:sz w:val="24"/>
          <w:szCs w:val="24"/>
        </w:rPr>
        <w:t>KUVAUS LAPSESTA JA LAPSEN PÄIVÄHOIDOSTA</w:t>
      </w:r>
    </w:p>
    <w:tbl>
      <w:tblPr>
        <w:tblW w:w="10110" w:type="dxa"/>
        <w:tblLayout w:type="fixed"/>
        <w:tblLook w:val="04A0" w:firstRow="1" w:lastRow="0" w:firstColumn="1" w:lastColumn="0" w:noHBand="0" w:noVBand="1"/>
      </w:tblPr>
      <w:tblGrid>
        <w:gridCol w:w="10110"/>
      </w:tblGrid>
      <w:tr w:rsidR="00280024" w14:paraId="1474CD13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1155679E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Lapsen vahvuudet ja kiinnostuksen kohteet?</w:t>
            </w:r>
          </w:p>
        </w:tc>
      </w:tr>
      <w:tr w:rsidR="00280024" w14:paraId="00939E01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FEC1FFA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27C3567B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A213A38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Lapsen keskeisimmät tuen tarpeet päivähoidossa ja kehittämisalueet:</w:t>
            </w:r>
          </w:p>
        </w:tc>
      </w:tr>
      <w:tr w:rsidR="00280024" w14:paraId="2F44BFCE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BD96D5A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56CE4816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7B7F1ED2" w14:textId="77777777" w:rsidR="00280024" w:rsidRPr="0044469A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suoriutuu päiväkotiympäristössä pukeutumis-, riisuutumis- ja ruokailutilanteista sekä wc-käynneistä?</w:t>
            </w:r>
          </w:p>
        </w:tc>
      </w:tr>
      <w:tr w:rsidR="00280024" w14:paraId="03641680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2B0601D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27B89A3D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1BFD76F" w14:textId="77777777" w:rsidR="00280024" w:rsidRPr="0044469A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Mitä leikkejä lapsi leikkii?</w:t>
            </w:r>
          </w:p>
        </w:tc>
      </w:tr>
      <w:tr w:rsidR="00280024" w14:paraId="10FA345F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BCDC058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AA20E9F" w14:textId="77777777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41C1C45" w14:textId="77777777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001D2A0" w14:textId="744F7A55" w:rsidR="00334D04" w:rsidRDefault="00334D0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4CE1DBDB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69B7D7E2" w14:textId="77777777" w:rsidR="00280024" w:rsidRPr="0044469A" w:rsidRDefault="00280024" w:rsidP="006504A4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lapsi leikkii yksin ja muiden lasten kanssa?</w:t>
            </w:r>
          </w:p>
        </w:tc>
      </w:tr>
      <w:tr w:rsidR="00280024" w14:paraId="2AE50FCF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BC49D6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45695216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47EEA6F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9AC5423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132DA1BB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66161D63" w14:textId="77777777" w:rsidR="00B91D40" w:rsidRDefault="00B91D40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069CC72" w14:textId="77777777" w:rsidR="00B91D40" w:rsidRDefault="00B91D40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3746237F" w14:textId="77777777" w:rsidR="00B91D40" w:rsidRDefault="00B91D40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032483E8" w14:textId="77777777" w:rsidR="00B91D40" w:rsidRDefault="00B91D40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742A3EAA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309C3857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Millaiset ovat lapsen vuorovaikutustaidot?</w:t>
            </w:r>
          </w:p>
        </w:tc>
      </w:tr>
      <w:tr w:rsidR="00280024" w14:paraId="370DF466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3B2F087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52C22CC1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E3BCD6A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57444B86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721242CC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  <w:p w14:paraId="41997443" w14:textId="77777777" w:rsidR="00280024" w:rsidRDefault="00280024">
            <w:pPr>
              <w:pStyle w:val="Default"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280024" w14:paraId="3397BBDB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2D65C087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ottaa kontaktia toisiin lapsiin, entä aikuisiin?</w:t>
            </w:r>
          </w:p>
        </w:tc>
      </w:tr>
      <w:tr w:rsidR="00280024" w14:paraId="13848616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0E9EF7" w14:textId="77777777" w:rsidR="00280024" w:rsidRDefault="00280024">
            <w:pPr>
              <w:pStyle w:val="Default"/>
              <w:spacing w:line="276" w:lineRule="auto"/>
              <w:ind w:right="224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eastAsia="en-US"/>
              </w:rPr>
            </w:r>
            <w:r>
              <w:rPr>
                <w:b/>
                <w:sz w:val="18"/>
                <w:szCs w:val="18"/>
                <w:lang w:eastAsia="en-US"/>
              </w:rPr>
              <w:fldChar w:fldCharType="separate"/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fldChar w:fldCharType="end"/>
            </w:r>
          </w:p>
          <w:p w14:paraId="4EF564D6" w14:textId="77777777" w:rsidR="00280024" w:rsidRDefault="00280024">
            <w:pPr>
              <w:pStyle w:val="Default"/>
              <w:spacing w:line="276" w:lineRule="auto"/>
              <w:ind w:right="224"/>
              <w:rPr>
                <w:b/>
                <w:sz w:val="18"/>
                <w:szCs w:val="18"/>
                <w:lang w:eastAsia="en-US"/>
              </w:rPr>
            </w:pPr>
          </w:p>
          <w:p w14:paraId="3F72B77B" w14:textId="77777777" w:rsidR="00280024" w:rsidRDefault="00280024">
            <w:pPr>
              <w:pStyle w:val="Default"/>
              <w:spacing w:line="276" w:lineRule="auto"/>
              <w:ind w:right="224"/>
              <w:rPr>
                <w:b/>
                <w:sz w:val="18"/>
                <w:szCs w:val="18"/>
                <w:lang w:eastAsia="en-US"/>
              </w:rPr>
            </w:pPr>
          </w:p>
          <w:p w14:paraId="2EF5BEBB" w14:textId="77777777" w:rsidR="00280024" w:rsidRDefault="00280024">
            <w:pPr>
              <w:pStyle w:val="Default"/>
              <w:spacing w:line="276" w:lineRule="auto"/>
              <w:ind w:right="224"/>
              <w:rPr>
                <w:b/>
                <w:sz w:val="18"/>
                <w:szCs w:val="18"/>
                <w:lang w:eastAsia="en-US"/>
              </w:rPr>
            </w:pPr>
          </w:p>
          <w:p w14:paraId="24A2C5A1" w14:textId="77777777" w:rsidR="00280024" w:rsidRDefault="00280024">
            <w:pPr>
              <w:pStyle w:val="Default"/>
              <w:spacing w:line="276" w:lineRule="auto"/>
              <w:ind w:right="224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024" w14:paraId="742E017A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5E18B03D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Millaiset ovat lapsen liikunnalliset taidot?</w:t>
            </w:r>
          </w:p>
        </w:tc>
      </w:tr>
      <w:tr w:rsidR="00280024" w14:paraId="2DC5657A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60B39F7" w14:textId="77777777" w:rsidR="00BA5659" w:rsidRDefault="00BA5659" w:rsidP="00BA5659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  <w:p w14:paraId="791DDF15" w14:textId="77777777" w:rsidR="00280024" w:rsidRDefault="00280024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  <w:p w14:paraId="6364D17C" w14:textId="77777777" w:rsidR="00280024" w:rsidRDefault="00280024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</w:tr>
      <w:tr w:rsidR="00280024" w14:paraId="1B323B1D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08D2D496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Millainen on lapsen mieliala ja suhtautuminen päiväkodin toimintaan?</w:t>
            </w:r>
          </w:p>
        </w:tc>
      </w:tr>
      <w:tr w:rsidR="00280024" w14:paraId="6CB85740" w14:textId="77777777" w:rsidTr="0044469A">
        <w:trPr>
          <w:trHeight w:val="824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711278FC" w14:textId="77777777" w:rsidR="00280024" w:rsidRDefault="00280024">
            <w:pPr>
              <w:pStyle w:val="Default"/>
              <w:spacing w:line="276" w:lineRule="auto"/>
              <w:ind w:right="224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sz w:val="18"/>
                <w:szCs w:val="18"/>
                <w:lang w:eastAsia="en-US"/>
              </w:rPr>
            </w:r>
            <w:r>
              <w:rPr>
                <w:sz w:val="18"/>
                <w:szCs w:val="18"/>
                <w:lang w:eastAsia="en-US"/>
              </w:rPr>
              <w:fldChar w:fldCharType="separate"/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noProof/>
                <w:sz w:val="18"/>
                <w:szCs w:val="18"/>
                <w:lang w:eastAsia="en-US"/>
              </w:rPr>
              <w:t> </w:t>
            </w:r>
            <w:r>
              <w:rPr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2A136522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76F82E41" w14:textId="77777777" w:rsidR="00280024" w:rsidRDefault="00280024" w:rsidP="006504A4">
            <w:pPr>
              <w:pStyle w:val="Default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Miten osallistuu ja suhtautuu päiväkodin sopimuksiin/sääntöihin, arjen rutiineihin?</w:t>
            </w:r>
          </w:p>
        </w:tc>
      </w:tr>
      <w:tr w:rsidR="00280024" w14:paraId="4BA49646" w14:textId="77777777" w:rsidTr="00280024">
        <w:trPr>
          <w:trHeight w:val="1260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451B8405" w14:textId="77777777" w:rsidR="00280024" w:rsidRDefault="00280024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eastAsia="en-US"/>
              </w:rPr>
            </w:r>
            <w:r>
              <w:rPr>
                <w:b/>
                <w:sz w:val="18"/>
                <w:szCs w:val="18"/>
                <w:lang w:eastAsia="en-US"/>
              </w:rPr>
              <w:fldChar w:fldCharType="separate"/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  <w:tr w:rsidR="00280024" w14:paraId="38965F35" w14:textId="77777777" w:rsidTr="00280024">
        <w:trPr>
          <w:trHeight w:val="140"/>
        </w:trPr>
        <w:tc>
          <w:tcPr>
            <w:tcW w:w="10105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hideMark/>
          </w:tcPr>
          <w:p w14:paraId="0425C8D6" w14:textId="77777777" w:rsidR="00280024" w:rsidRDefault="00280024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44469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Mitä muuta haluat kertoa?</w:t>
            </w:r>
          </w:p>
        </w:tc>
      </w:tr>
      <w:tr w:rsidR="00280024" w14:paraId="59EB4C4A" w14:textId="77777777" w:rsidTr="00334D04">
        <w:trPr>
          <w:trHeight w:val="1398"/>
        </w:trPr>
        <w:tc>
          <w:tcPr>
            <w:tcW w:w="10105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0D87CEAF" w14:textId="77777777" w:rsidR="00280024" w:rsidRDefault="00280024">
            <w:pPr>
              <w:pStyle w:val="Default"/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>
              <w:rPr>
                <w:b/>
                <w:sz w:val="18"/>
                <w:szCs w:val="18"/>
                <w:lang w:eastAsia="en-US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eastAsia="en-US"/>
              </w:rPr>
            </w:r>
            <w:r>
              <w:rPr>
                <w:b/>
                <w:sz w:val="18"/>
                <w:szCs w:val="18"/>
                <w:lang w:eastAsia="en-US"/>
              </w:rPr>
              <w:fldChar w:fldCharType="separate"/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t> </w:t>
            </w:r>
            <w:r>
              <w:rPr>
                <w:b/>
                <w:sz w:val="18"/>
                <w:szCs w:val="18"/>
                <w:lang w:eastAsia="en-US"/>
              </w:rPr>
              <w:fldChar w:fldCharType="end"/>
            </w:r>
          </w:p>
          <w:p w14:paraId="79C0DCF6" w14:textId="77777777" w:rsidR="00334D04" w:rsidRDefault="00334D04" w:rsidP="00334D04">
            <w:pPr>
              <w:rPr>
                <w:rFonts w:ascii="Arial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BCF4732" w14:textId="77777777" w:rsidR="00334D04" w:rsidRPr="00334D04" w:rsidRDefault="00334D04" w:rsidP="00334D04">
            <w:pPr>
              <w:rPr>
                <w:lang w:eastAsia="en-US"/>
              </w:rPr>
            </w:pPr>
          </w:p>
        </w:tc>
      </w:tr>
    </w:tbl>
    <w:p w14:paraId="67C9763C" w14:textId="77777777" w:rsidR="00280024" w:rsidRDefault="00280024" w:rsidP="00280024">
      <w:pPr>
        <w:rPr>
          <w:b/>
          <w:color w:val="000000"/>
        </w:rPr>
      </w:pPr>
    </w:p>
    <w:p w14:paraId="373EAE49" w14:textId="77777777" w:rsidR="00B91D40" w:rsidRDefault="00B91D40" w:rsidP="00280024">
      <w:pPr>
        <w:rPr>
          <w:b/>
          <w:color w:val="000000"/>
        </w:rPr>
      </w:pPr>
    </w:p>
    <w:p w14:paraId="36C9C91E" w14:textId="77777777" w:rsidR="00280024" w:rsidRDefault="00280024" w:rsidP="00280024">
      <w:pPr>
        <w:rPr>
          <w:b/>
          <w:color w:val="000000"/>
        </w:rPr>
      </w:pPr>
      <w:r w:rsidRPr="00334D04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 xml:space="preserve">Paikka </w:t>
      </w:r>
      <w:r>
        <w:rPr>
          <w:b/>
          <w:color w:val="000000"/>
        </w:rPr>
        <w:t>_________________</w:t>
      </w:r>
      <w:r w:rsidRPr="00334D04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 xml:space="preserve"> Aika</w:t>
      </w:r>
      <w:r>
        <w:rPr>
          <w:b/>
          <w:color w:val="000000"/>
        </w:rPr>
        <w:t xml:space="preserve"> ___________________ </w:t>
      </w:r>
      <w:r>
        <w:rPr>
          <w:b/>
          <w:color w:val="000000"/>
        </w:rPr>
        <w:tab/>
      </w:r>
    </w:p>
    <w:p w14:paraId="76355E42" w14:textId="77777777" w:rsidR="00280024" w:rsidRDefault="00280024" w:rsidP="00280024">
      <w:pPr>
        <w:rPr>
          <w:b/>
          <w:color w:val="000000"/>
        </w:rPr>
      </w:pPr>
    </w:p>
    <w:p w14:paraId="786E0C6C" w14:textId="77777777" w:rsidR="00280024" w:rsidRDefault="00280024" w:rsidP="00280024">
      <w:pPr>
        <w:rPr>
          <w:b/>
          <w:color w:val="000000"/>
        </w:rPr>
      </w:pPr>
    </w:p>
    <w:p w14:paraId="30DF9494" w14:textId="77777777" w:rsidR="00280024" w:rsidRDefault="00280024" w:rsidP="00280024">
      <w:pPr>
        <w:rPr>
          <w:b/>
          <w:color w:val="000000"/>
        </w:rPr>
      </w:pPr>
      <w:r w:rsidRPr="00334D04">
        <w:rPr>
          <w:rFonts w:asciiTheme="minorHAnsi" w:hAnsiTheme="minorHAnsi" w:cstheme="minorHAnsi"/>
          <w:b/>
          <w:color w:val="000000"/>
          <w:sz w:val="24"/>
          <w:szCs w:val="24"/>
          <w:lang w:eastAsia="en-US"/>
        </w:rPr>
        <w:t>Lomakkeen täyttäjä allekirjoitus</w:t>
      </w:r>
      <w:r>
        <w:rPr>
          <w:b/>
          <w:color w:val="000000"/>
        </w:rPr>
        <w:t xml:space="preserve"> ________________________________</w:t>
      </w:r>
    </w:p>
    <w:p w14:paraId="1D6F176B" w14:textId="1E79DC53" w:rsidR="00280024" w:rsidRPr="00334D04" w:rsidRDefault="00280024" w:rsidP="00280024">
      <w:pPr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b/>
          <w:color w:val="000000"/>
        </w:rPr>
        <w:t>                        </w:t>
      </w:r>
      <w:r w:rsidRPr="00334D04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nimenselvennys</w:t>
      </w:r>
    </w:p>
    <w:p w14:paraId="5EEBAD65" w14:textId="77777777" w:rsidR="00334D04" w:rsidRDefault="00334D04" w:rsidP="00280024">
      <w:pPr>
        <w:rPr>
          <w:rFonts w:ascii="Harlow Solid Italic" w:hAnsi="Harlow Solid Italic"/>
          <w:sz w:val="32"/>
          <w:szCs w:val="32"/>
        </w:rPr>
      </w:pPr>
    </w:p>
    <w:p w14:paraId="49E2285B" w14:textId="77777777" w:rsidR="00280024" w:rsidRDefault="00280024" w:rsidP="00280024">
      <w:pPr>
        <w:rPr>
          <w:rFonts w:ascii="Harlow Solid Italic" w:hAnsi="Harlow Solid Italic"/>
          <w:sz w:val="32"/>
          <w:szCs w:val="32"/>
        </w:rPr>
      </w:pPr>
      <w:r>
        <w:rPr>
          <w:rFonts w:ascii="Harlow Solid Italic" w:hAnsi="Harlow Solid Italic"/>
          <w:sz w:val="32"/>
          <w:szCs w:val="32"/>
        </w:rPr>
        <w:t>Kiitos yhteistyöstä</w:t>
      </w:r>
    </w:p>
    <w:p w14:paraId="043305A7" w14:textId="77777777" w:rsidR="00280024" w:rsidRDefault="00280024" w:rsidP="00280024">
      <w:pPr>
        <w:rPr>
          <w:rFonts w:ascii="Harlow Solid Italic" w:hAnsi="Harlow Solid Italic"/>
          <w:sz w:val="32"/>
          <w:szCs w:val="32"/>
        </w:rPr>
      </w:pPr>
    </w:p>
    <w:p w14:paraId="398D261F" w14:textId="77777777" w:rsidR="00280024" w:rsidRDefault="00280024" w:rsidP="00280024">
      <w:pPr>
        <w:rPr>
          <w:sz w:val="18"/>
          <w:szCs w:val="18"/>
        </w:rPr>
      </w:pPr>
    </w:p>
    <w:p w14:paraId="5734E106" w14:textId="77777777" w:rsidR="00BF5FDB" w:rsidRPr="0066113B" w:rsidRDefault="00BF5FDB" w:rsidP="00BF5FDB"/>
    <w:sectPr w:rsidR="00BF5FDB" w:rsidRPr="0066113B" w:rsidSect="006762B8">
      <w:headerReference w:type="default" r:id="rId8"/>
      <w:footerReference w:type="default" r:id="rId9"/>
      <w:pgSz w:w="11906" w:h="16838" w:code="9"/>
      <w:pgMar w:top="1701" w:right="567" w:bottom="567" w:left="1134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2B12D" w14:textId="77777777" w:rsidR="003E52B1" w:rsidRDefault="003E52B1" w:rsidP="00CF4702">
      <w:r>
        <w:separator/>
      </w:r>
    </w:p>
  </w:endnote>
  <w:endnote w:type="continuationSeparator" w:id="0">
    <w:p w14:paraId="548FF1C8" w14:textId="77777777" w:rsidR="003E52B1" w:rsidRDefault="003E52B1" w:rsidP="00CF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5" w:name="laatija"/>
  <w:p w14:paraId="188B5EEE" w14:textId="32D33997" w:rsidR="006F333F" w:rsidRDefault="006F333F" w:rsidP="009643CB">
    <w:pPr>
      <w:pStyle w:val="Alatunniste"/>
      <w:tabs>
        <w:tab w:val="left" w:pos="3119"/>
        <w:tab w:val="left" w:pos="10205"/>
      </w:tabs>
      <w:rPr>
        <w:b/>
        <w:sz w:val="20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DC1A6D" wp14:editId="17EEB3B9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480000" cy="19050"/>
              <wp:effectExtent l="0" t="0" r="16510" b="19050"/>
              <wp:wrapNone/>
              <wp:docPr id="545143943" name="Suora yhdysviiva 5451439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D5C002" id="Suora yhdysviiva 545143943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0" to="510.2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DCggfZ&#10;2gAAAAQBAAAPAAAAZHJzL2Rvd25yZXYueG1sTI/NTsMwEITvSLyDtUjcqE0oiKZxKqjECXHoz4Xb&#10;Nt4mUe11FLtJ4OlxucBlpdGMZr4tVpOzYqA+tJ413M8UCOLKm5ZrDfvd290ziBCRDVrPpOGLAqzK&#10;66sCc+NH3tCwjbVIJRxy1NDE2OVShqohh2HmO+LkHX3vMCbZ19L0OKZyZ2Wm1JN02HJaaLCjdUPV&#10;aXt2Gj6RPsju3heb+bg/LobXbP69dlrf3kwvSxCRpvgXhgt+QocyMR38mU0QVkN6JP7ei6cy9Qji&#10;oOFBgSwL+R++/AEAAP//AwBQSwECLQAUAAYACAAAACEAtoM4kv4AAADhAQAAEwAAAAAAAAAAAAAA&#10;AAAAAAAAW0NvbnRlbnRfVHlwZXNdLnhtbFBLAQItABQABgAIAAAAIQA4/SH/1gAAAJQBAAALAAAA&#10;AAAAAAAAAAAAAC8BAABfcmVscy8ucmVsc1BLAQItABQABgAIAAAAIQDdh5BszwEAAO0DAAAOAAAA&#10;AAAAAAAAAAAAAC4CAABkcnMvZTJvRG9jLnhtbFBLAQItABQABgAIAAAAIQDCggfZ2gAAAAQBAAAP&#10;AAAAAAAAAAAAAAAAACkEAABkcnMvZG93bnJldi54bWxQSwUGAAAAAAQABADzAAAAMAUAAAAA&#10;" strokecolor="#00a9c8" strokeweight="1pt"/>
          </w:pict>
        </mc:Fallback>
      </mc:AlternateContent>
    </w:r>
  </w:p>
  <w:p w14:paraId="6C3CC6D8" w14:textId="199CE377" w:rsidR="006F333F" w:rsidRDefault="006F333F" w:rsidP="009643CB">
    <w:pPr>
      <w:pStyle w:val="Alatunniste"/>
      <w:tabs>
        <w:tab w:val="left" w:pos="3119"/>
        <w:tab w:val="left" w:pos="10205"/>
      </w:tabs>
      <w:rPr>
        <w:b/>
        <w:sz w:val="20"/>
      </w:rPr>
    </w:pPr>
    <w:r>
      <w:rPr>
        <w:b/>
        <w:sz w:val="20"/>
      </w:rPr>
      <w:t>Vammaispalvelut OYS Konsti</w:t>
    </w:r>
  </w:p>
  <w:p w14:paraId="02C51191" w14:textId="2BB877EC" w:rsidR="009643CB" w:rsidRPr="009643CB" w:rsidRDefault="009643CB" w:rsidP="009643CB">
    <w:pPr>
      <w:pStyle w:val="Alatunniste"/>
      <w:tabs>
        <w:tab w:val="left" w:pos="3119"/>
        <w:tab w:val="left" w:pos="10205"/>
      </w:tabs>
      <w:rPr>
        <w:sz w:val="20"/>
      </w:rPr>
    </w:pPr>
    <w:r w:rsidRPr="009643CB">
      <w:rPr>
        <w:b/>
        <w:sz w:val="20"/>
      </w:rPr>
      <w:t xml:space="preserve">Käyntiosoite </w:t>
    </w:r>
    <w:r w:rsidRPr="009643CB">
      <w:rPr>
        <w:sz w:val="20"/>
      </w:rPr>
      <w:t xml:space="preserve">Peltolantie 5, 90230 OULU </w:t>
    </w:r>
    <w:r w:rsidRPr="009643CB">
      <w:rPr>
        <w:b/>
        <w:sz w:val="20"/>
      </w:rPr>
      <w:t>Postiosoite</w:t>
    </w:r>
    <w:r w:rsidRPr="009643CB">
      <w:rPr>
        <w:sz w:val="20"/>
      </w:rPr>
      <w:t xml:space="preserve"> PL </w:t>
    </w:r>
    <w:r w:rsidR="006761B1">
      <w:rPr>
        <w:sz w:val="20"/>
      </w:rPr>
      <w:t>10</w:t>
    </w:r>
    <w:r w:rsidRPr="009643CB">
      <w:rPr>
        <w:sz w:val="20"/>
      </w:rPr>
      <w:t>, 90029 OYS</w:t>
    </w:r>
  </w:p>
  <w:p w14:paraId="658EBB00" w14:textId="72D2ACF6" w:rsidR="009C5320" w:rsidRPr="009643CB" w:rsidRDefault="009643CB" w:rsidP="00FE5BC6">
    <w:pPr>
      <w:pStyle w:val="Alatunniste"/>
      <w:tabs>
        <w:tab w:val="clear" w:pos="4819"/>
        <w:tab w:val="clear" w:pos="9638"/>
        <w:tab w:val="left" w:pos="3119"/>
        <w:tab w:val="left" w:pos="10205"/>
      </w:tabs>
      <w:rPr>
        <w:sz w:val="20"/>
      </w:rPr>
    </w:pPr>
    <w:r w:rsidRPr="009643CB">
      <w:rPr>
        <w:b/>
        <w:sz w:val="20"/>
      </w:rPr>
      <w:t>Asiakaspalvelu</w:t>
    </w:r>
    <w:r w:rsidRPr="009643CB">
      <w:rPr>
        <w:sz w:val="20"/>
      </w:rPr>
      <w:t xml:space="preserve"> 050 404 1030</w:t>
    </w:r>
    <w:bookmarkEnd w:id="15"/>
    <w:r w:rsidR="00F56340" w:rsidRPr="00C15C00">
      <w:rPr>
        <w:sz w:val="20"/>
      </w:rPr>
      <w:tab/>
    </w:r>
    <w:bookmarkStart w:id="16" w:name="hyväksyjä"/>
    <w:r w:rsidR="00593D22" w:rsidRPr="00C15C00">
      <w:rPr>
        <w:sz w:val="20"/>
      </w:rPr>
      <w:t xml:space="preserve"> </w:t>
    </w:r>
    <w:r w:rsidR="0072364C" w:rsidRPr="00C15C00">
      <w:rPr>
        <w:sz w:val="20"/>
      </w:rPr>
      <w:t xml:space="preserve"> </w:t>
    </w:r>
    <w:r w:rsidR="00F56340" w:rsidRPr="00C15C00">
      <w:rPr>
        <w:sz w:val="20"/>
      </w:rPr>
      <w:t xml:space="preserve"> </w:t>
    </w:r>
    <w:bookmarkEnd w:id="16"/>
  </w:p>
  <w:p w14:paraId="2FA8D61A" w14:textId="3679776B" w:rsidR="00885862" w:rsidRPr="00C15C00" w:rsidRDefault="0087745A" w:rsidP="00444472">
    <w:pPr>
      <w:pStyle w:val="Alatunniste"/>
      <w:tabs>
        <w:tab w:val="clear" w:pos="4819"/>
        <w:tab w:val="clear" w:pos="9638"/>
        <w:tab w:val="left" w:pos="3119"/>
        <w:tab w:val="right" w:pos="10206"/>
      </w:tabs>
      <w:rPr>
        <w:sz w:val="20"/>
        <w:szCs w:val="20"/>
      </w:rPr>
    </w:pPr>
    <w:r w:rsidRPr="006762B8">
      <w:rPr>
        <w:sz w:val="20"/>
        <w:szCs w:val="20"/>
      </w:rPr>
      <w:t>www.oys.f</w:t>
    </w:r>
    <w:bookmarkStart w:id="17" w:name="tekijä"/>
    <w:r w:rsidR="009643CB">
      <w:rPr>
        <w:sz w:val="20"/>
        <w:szCs w:val="20"/>
      </w:rPr>
      <w:t>i</w:t>
    </w:r>
    <w:bookmarkEnd w:id="17"/>
    <w:r w:rsidR="006F333F">
      <w:rPr>
        <w:sz w:val="20"/>
        <w:szCs w:val="20"/>
      </w:rPr>
      <w:t>/konsti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E440A" w14:textId="77777777" w:rsidR="003E52B1" w:rsidRDefault="003E52B1" w:rsidP="00CF4702">
      <w:r>
        <w:separator/>
      </w:r>
    </w:p>
  </w:footnote>
  <w:footnote w:type="continuationSeparator" w:id="0">
    <w:p w14:paraId="232EBD4C" w14:textId="77777777" w:rsidR="003E52B1" w:rsidRDefault="003E52B1" w:rsidP="00CF4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16C2" w14:textId="0489B969" w:rsidR="009F6A6E" w:rsidRPr="00C15C00" w:rsidRDefault="006F333F" w:rsidP="009643CB">
    <w:pPr>
      <w:pStyle w:val="Yltunniste"/>
      <w:tabs>
        <w:tab w:val="clear" w:pos="4819"/>
        <w:tab w:val="clear" w:pos="9638"/>
        <w:tab w:val="left" w:pos="5954"/>
        <w:tab w:val="left" w:pos="8222"/>
        <w:tab w:val="right" w:pos="10065"/>
      </w:tabs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2336" behindDoc="1" locked="0" layoutInCell="1" allowOverlap="1" wp14:anchorId="5CB898BB" wp14:editId="6D2BBF2F">
          <wp:simplePos x="0" y="0"/>
          <wp:positionH relativeFrom="margin">
            <wp:align>left</wp:align>
          </wp:positionH>
          <wp:positionV relativeFrom="paragraph">
            <wp:posOffset>44450</wp:posOffset>
          </wp:positionV>
          <wp:extent cx="1842656" cy="457200"/>
          <wp:effectExtent l="0" t="0" r="5715" b="0"/>
          <wp:wrapTight wrapText="bothSides">
            <wp:wrapPolygon edited="0">
              <wp:start x="0" y="0"/>
              <wp:lineTo x="0" y="20700"/>
              <wp:lineTo x="21444" y="20700"/>
              <wp:lineTo x="21444" y="0"/>
              <wp:lineTo x="0" y="0"/>
            </wp:wrapPolygon>
          </wp:wrapTight>
          <wp:docPr id="1753375738" name="Kuva 1" descr="Kuva, joka sisältää kohteen Fontti, Grafiikka, logo, typografi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3375738" name="Kuva 1" descr="Kuva, joka sisältää kohteen Fontti, Grafiikka, logo, typografi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26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F4702" w:rsidRPr="00C15C00">
      <w:rPr>
        <w:sz w:val="20"/>
      </w:rPr>
      <w:tab/>
    </w:r>
    <w:bookmarkStart w:id="12" w:name="asnimi"/>
    <w:r w:rsidR="00EB58EB" w:rsidRPr="00C15C00">
      <w:rPr>
        <w:sz w:val="20"/>
      </w:rPr>
      <w:t xml:space="preserve"> </w:t>
    </w:r>
    <w:bookmarkEnd w:id="12"/>
    <w:r w:rsidR="00EB58EB" w:rsidRPr="00C15C00">
      <w:rPr>
        <w:sz w:val="20"/>
      </w:rPr>
      <w:tab/>
    </w:r>
    <w:bookmarkStart w:id="13" w:name="asnro"/>
    <w:r w:rsidR="00EB58EB" w:rsidRPr="00C15C00">
      <w:rPr>
        <w:sz w:val="20"/>
      </w:rPr>
      <w:t xml:space="preserve"> </w:t>
    </w:r>
    <w:bookmarkEnd w:id="13"/>
    <w:r w:rsidR="00CF4702" w:rsidRPr="00C15C00">
      <w:rPr>
        <w:sz w:val="20"/>
      </w:rPr>
      <w:tab/>
    </w:r>
    <w:r w:rsidR="00CF4702" w:rsidRPr="00C15C00">
      <w:rPr>
        <w:sz w:val="20"/>
      </w:rPr>
      <w:fldChar w:fldCharType="begin"/>
    </w:r>
    <w:r w:rsidR="00CF4702" w:rsidRPr="00C15C00">
      <w:rPr>
        <w:sz w:val="20"/>
      </w:rPr>
      <w:instrText xml:space="preserve"> PAGE   \* MERGEFORMAT </w:instrText>
    </w:r>
    <w:r w:rsidR="00CF4702" w:rsidRPr="00C15C00">
      <w:rPr>
        <w:sz w:val="20"/>
      </w:rPr>
      <w:fldChar w:fldCharType="separate"/>
    </w:r>
    <w:r w:rsidR="000629E5">
      <w:rPr>
        <w:noProof/>
        <w:sz w:val="20"/>
      </w:rPr>
      <w:t>1</w:t>
    </w:r>
    <w:r w:rsidR="00CF4702" w:rsidRPr="00C15C00">
      <w:rPr>
        <w:sz w:val="20"/>
      </w:rPr>
      <w:fldChar w:fldCharType="end"/>
    </w:r>
    <w:r w:rsidR="00CF4702" w:rsidRPr="00C15C00">
      <w:rPr>
        <w:sz w:val="20"/>
      </w:rPr>
      <w:t xml:space="preserve"> (</w:t>
    </w:r>
    <w:r w:rsidR="00CF4702" w:rsidRPr="00C15C00">
      <w:rPr>
        <w:sz w:val="20"/>
      </w:rPr>
      <w:fldChar w:fldCharType="begin"/>
    </w:r>
    <w:r w:rsidR="00CF4702" w:rsidRPr="00C15C00">
      <w:rPr>
        <w:sz w:val="20"/>
      </w:rPr>
      <w:instrText xml:space="preserve"> NUMPAGES   \* MERGEFORMAT </w:instrText>
    </w:r>
    <w:r w:rsidR="00CF4702" w:rsidRPr="00C15C00">
      <w:rPr>
        <w:sz w:val="20"/>
      </w:rPr>
      <w:fldChar w:fldCharType="separate"/>
    </w:r>
    <w:r w:rsidR="000629E5">
      <w:rPr>
        <w:noProof/>
        <w:sz w:val="20"/>
      </w:rPr>
      <w:t>1</w:t>
    </w:r>
    <w:r w:rsidR="00CF4702" w:rsidRPr="00C15C00">
      <w:rPr>
        <w:sz w:val="20"/>
      </w:rPr>
      <w:fldChar w:fldCharType="end"/>
    </w:r>
    <w:r w:rsidR="009643CB">
      <w:rPr>
        <w:sz w:val="20"/>
      </w:rPr>
      <w:t>)</w:t>
    </w:r>
    <w:r>
      <w:rPr>
        <w:sz w:val="20"/>
      </w:rPr>
      <w:tab/>
    </w:r>
    <w:r w:rsidR="00BA5659" w:rsidRPr="006504A4">
      <w:rPr>
        <w:sz w:val="22"/>
      </w:rPr>
      <w:t>Päivähoidon palaute</w:t>
    </w:r>
    <w:r w:rsidR="00EE21CF">
      <w:rPr>
        <w:sz w:val="22"/>
      </w:rPr>
      <w:t xml:space="preserve"> OYS</w:t>
    </w:r>
    <w:r w:rsidR="00BA5659" w:rsidRPr="006504A4">
      <w:rPr>
        <w:sz w:val="22"/>
      </w:rPr>
      <w:t xml:space="preserve"> Konstiin</w:t>
    </w:r>
    <w:r w:rsidR="00EB58EB" w:rsidRPr="00C15C00">
      <w:rPr>
        <w:sz w:val="20"/>
      </w:rPr>
      <w:tab/>
    </w:r>
    <w:r w:rsidR="009F6A6E" w:rsidRPr="00C15C00">
      <w:rPr>
        <w:sz w:val="20"/>
      </w:rPr>
      <w:t xml:space="preserve"> </w:t>
    </w:r>
  </w:p>
  <w:p w14:paraId="1DF5F2F6" w14:textId="404E8528" w:rsidR="00EB58EB" w:rsidRPr="00C15C00" w:rsidRDefault="00EB58EB" w:rsidP="006F333F">
    <w:pPr>
      <w:pStyle w:val="Yltunniste"/>
      <w:tabs>
        <w:tab w:val="clear" w:pos="4819"/>
        <w:tab w:val="clear" w:pos="9638"/>
        <w:tab w:val="left" w:pos="8222"/>
        <w:tab w:val="right" w:pos="9923"/>
      </w:tabs>
      <w:rPr>
        <w:sz w:val="20"/>
      </w:rPr>
    </w:pPr>
    <w:r w:rsidRPr="00C15C00">
      <w:rPr>
        <w:sz w:val="20"/>
      </w:rPr>
      <w:tab/>
    </w:r>
    <w:r w:rsidR="0064536A" w:rsidRPr="00C15C00">
      <w:rPr>
        <w:sz w:val="20"/>
      </w:rPr>
      <w:t xml:space="preserve"> </w:t>
    </w:r>
    <w:r w:rsidRPr="00C15C00">
      <w:rPr>
        <w:sz w:val="20"/>
      </w:rPr>
      <w:tab/>
    </w:r>
    <w:bookmarkStart w:id="14" w:name="julkisuus"/>
    <w:r w:rsidRPr="00C15C00">
      <w:rPr>
        <w:sz w:val="20"/>
      </w:rPr>
      <w:t xml:space="preserve"> </w:t>
    </w:r>
    <w:bookmarkEnd w:id="14"/>
  </w:p>
  <w:p w14:paraId="7F768FF8" w14:textId="77777777" w:rsidR="00CF4702" w:rsidRPr="00DA44D7" w:rsidRDefault="00C87A48">
    <w:pPr>
      <w:pStyle w:val="Yltunniste"/>
      <w:rPr>
        <w:sz w:val="18"/>
      </w:rPr>
    </w:pPr>
    <w:r w:rsidRPr="00DA44D7">
      <w:rPr>
        <w:noProof/>
        <w:sz w:val="32"/>
        <w:lang w:eastAsia="fi-F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EDE44" wp14:editId="4221D0FC">
              <wp:simplePos x="0" y="0"/>
              <wp:positionH relativeFrom="column">
                <wp:posOffset>0</wp:posOffset>
              </wp:positionH>
              <wp:positionV relativeFrom="paragraph">
                <wp:posOffset>69215</wp:posOffset>
              </wp:positionV>
              <wp:extent cx="6480000" cy="19050"/>
              <wp:effectExtent l="0" t="0" r="16510" b="19050"/>
              <wp:wrapNone/>
              <wp:docPr id="1" name="Suora yhdysviiv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80000" cy="19050"/>
                      </a:xfrm>
                      <a:prstGeom prst="line">
                        <a:avLst/>
                      </a:prstGeom>
                      <a:ln w="12700">
                        <a:solidFill>
                          <a:srgbClr val="00A9C8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3D9F56D" id="Suora yhdysviiva 1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5.45pt" to="510.2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BszwEAAO0DAAAOAAAAZHJzL2Uyb0RvYy54bWysU01v2zAMvQ/YfxB0X+wEW5cacYohRXcZ&#10;tmLdeldkKhagL1Ba7Pz7UXLidht26DAfBJEiH/ke6c3NaA07AkbtXcuXi5ozcNJ32h1a/v3b3Zs1&#10;ZzEJ1wnjHbT8BJHfbF+/2gyhgZXvvekAGYG42Ayh5X1KoamqKHuwIi58AEePyqMViUw8VB2KgdCt&#10;qVZ1fVUNHruAXkKM5L2dHvm24CsFMn1RKkJipuXUWyonlnOfz2q7Ec0BRei1PLch/qELK7SjojPU&#10;rUiC/UD9B5TVEn30Ki2kt5VXSksoHIjNsv6NzUMvAhQuJE4Ms0zx/8HKz8edu0eSYQixieEeM4tR&#10;oWXK6PBIMy28qFM2FtlOs2wwJibJefV2XdPHmaS35XX9rshaTTAZLmBMH8Fbli8tN9plVqIRx08x&#10;UWkKvYRkt3FsIKDVe8LMdvRGd3famGLgYb8zyI4iT7T+cL1b5yESxLMwsowj5xOncksnA1OBr6CY&#10;7qj3iV1ZN5hhhZTg0vKMaxxF5zRFLcyJ59bynv4t8RyfU6Gs4kuS54xS2bs0J1vtPE7C/Fo9jZeW&#10;1RR/UWDinSXY++5Upl2koZ0qyp33Py/tc7ukP/2l258AAAD//wMAUEsDBBQABgAIAAAAIQBNuveU&#10;3AAAAAcBAAAPAAAAZHJzL2Rvd25yZXYueG1sTI9LT8NADITvSPyHlZG40V1CQSRkU0ElTohDHxdu&#10;btZNIvYRZbdJ4NfjnujN47FmPper2Vkx0hC74DXcLxQI8nUwnW807Hfvd88gYkJv0AZPGn4owqq6&#10;viqxMGHyGxq3qREc4mOBGtqU+kLKWLfkMC5CT569YxgcJpZDI82AE4c7KzOlnqTDznNDiz2tW6q/&#10;tyen4Qvpk+zuI98sp/0xH9+y5e/aaX17M7++gEg0p/9jOOMzOlTMdAgnb6KwGviRxFuVgzi7KlOP&#10;IA48PeQgq1Je8ld/AAAA//8DAFBLAQItABQABgAIAAAAIQC2gziS/gAAAOEBAAATAAAAAAAAAAAA&#10;AAAAAAAAAABbQ29udGVudF9UeXBlc10ueG1sUEsBAi0AFAAGAAgAAAAhADj9If/WAAAAlAEAAAsA&#10;AAAAAAAAAAAAAAAALwEAAF9yZWxzLy5yZWxzUEsBAi0AFAAGAAgAAAAhAN2HkGzPAQAA7QMAAA4A&#10;AAAAAAAAAAAAAAAALgIAAGRycy9lMm9Eb2MueG1sUEsBAi0AFAAGAAgAAAAhAE2695TcAAAABwEA&#10;AA8AAAAAAAAAAAAAAAAAKQQAAGRycy9kb3ducmV2LnhtbFBLBQYAAAAABAAEAPMAAAAyBQAAAAA=&#10;" strokecolor="#00a9c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445B2"/>
    <w:multiLevelType w:val="hybridMultilevel"/>
    <w:tmpl w:val="5A144AFE"/>
    <w:lvl w:ilvl="0" w:tplc="9420FD34">
      <w:numFmt w:val="bullet"/>
      <w:lvlText w:val="-"/>
      <w:lvlJc w:val="left"/>
      <w:pPr>
        <w:ind w:left="2968" w:hanging="360"/>
      </w:pPr>
      <w:rPr>
        <w:rFonts w:ascii="Times New Roman" w:eastAsiaTheme="minorHAnsi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8609714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2B1"/>
    <w:rsid w:val="0000427D"/>
    <w:rsid w:val="00022D1C"/>
    <w:rsid w:val="000444A1"/>
    <w:rsid w:val="00061004"/>
    <w:rsid w:val="000616E3"/>
    <w:rsid w:val="000629E5"/>
    <w:rsid w:val="00070D21"/>
    <w:rsid w:val="0007122D"/>
    <w:rsid w:val="00095E9D"/>
    <w:rsid w:val="000B7588"/>
    <w:rsid w:val="0011020C"/>
    <w:rsid w:val="001302E4"/>
    <w:rsid w:val="001A14F2"/>
    <w:rsid w:val="001C4FE1"/>
    <w:rsid w:val="001D2042"/>
    <w:rsid w:val="001E473A"/>
    <w:rsid w:val="001F4799"/>
    <w:rsid w:val="00232581"/>
    <w:rsid w:val="002339B0"/>
    <w:rsid w:val="00243125"/>
    <w:rsid w:val="00280024"/>
    <w:rsid w:val="002958FC"/>
    <w:rsid w:val="002D12BF"/>
    <w:rsid w:val="00322121"/>
    <w:rsid w:val="00334D04"/>
    <w:rsid w:val="00346BA9"/>
    <w:rsid w:val="003978D9"/>
    <w:rsid w:val="003B5846"/>
    <w:rsid w:val="003B73C8"/>
    <w:rsid w:val="003E52B1"/>
    <w:rsid w:val="003F540C"/>
    <w:rsid w:val="0040508F"/>
    <w:rsid w:val="00411370"/>
    <w:rsid w:val="00444472"/>
    <w:rsid w:val="0044469A"/>
    <w:rsid w:val="00461B48"/>
    <w:rsid w:val="00476D18"/>
    <w:rsid w:val="004B575C"/>
    <w:rsid w:val="004D5D51"/>
    <w:rsid w:val="004F203A"/>
    <w:rsid w:val="00503B84"/>
    <w:rsid w:val="005063C9"/>
    <w:rsid w:val="00517150"/>
    <w:rsid w:val="0052565A"/>
    <w:rsid w:val="0053014A"/>
    <w:rsid w:val="00534BF9"/>
    <w:rsid w:val="00557854"/>
    <w:rsid w:val="00565F24"/>
    <w:rsid w:val="00567A64"/>
    <w:rsid w:val="0057324A"/>
    <w:rsid w:val="005774AF"/>
    <w:rsid w:val="00584370"/>
    <w:rsid w:val="00593D22"/>
    <w:rsid w:val="005B4950"/>
    <w:rsid w:val="005B7805"/>
    <w:rsid w:val="005F21D1"/>
    <w:rsid w:val="005F56FE"/>
    <w:rsid w:val="00610FEA"/>
    <w:rsid w:val="00640857"/>
    <w:rsid w:val="0064536A"/>
    <w:rsid w:val="006504A4"/>
    <w:rsid w:val="00653FAC"/>
    <w:rsid w:val="0066113B"/>
    <w:rsid w:val="006761B1"/>
    <w:rsid w:val="006762B8"/>
    <w:rsid w:val="00694839"/>
    <w:rsid w:val="006A1657"/>
    <w:rsid w:val="006F333F"/>
    <w:rsid w:val="0072364C"/>
    <w:rsid w:val="0075146E"/>
    <w:rsid w:val="007A4C92"/>
    <w:rsid w:val="007A69ED"/>
    <w:rsid w:val="007B36DD"/>
    <w:rsid w:val="007E7CD7"/>
    <w:rsid w:val="007F0CA8"/>
    <w:rsid w:val="00804597"/>
    <w:rsid w:val="0080776A"/>
    <w:rsid w:val="008207F9"/>
    <w:rsid w:val="00821204"/>
    <w:rsid w:val="00823412"/>
    <w:rsid w:val="00830EEF"/>
    <w:rsid w:val="00867CB6"/>
    <w:rsid w:val="0087745A"/>
    <w:rsid w:val="00885862"/>
    <w:rsid w:val="00885B43"/>
    <w:rsid w:val="008901D5"/>
    <w:rsid w:val="008A0E65"/>
    <w:rsid w:val="008C5CCB"/>
    <w:rsid w:val="008D1FA6"/>
    <w:rsid w:val="008F02A6"/>
    <w:rsid w:val="0090584B"/>
    <w:rsid w:val="00916F86"/>
    <w:rsid w:val="00940DFC"/>
    <w:rsid w:val="009643CB"/>
    <w:rsid w:val="00966F40"/>
    <w:rsid w:val="0097533D"/>
    <w:rsid w:val="009A0608"/>
    <w:rsid w:val="009C2069"/>
    <w:rsid w:val="009C5320"/>
    <w:rsid w:val="009C7941"/>
    <w:rsid w:val="009F6A6E"/>
    <w:rsid w:val="00A022BC"/>
    <w:rsid w:val="00A118A7"/>
    <w:rsid w:val="00A358AB"/>
    <w:rsid w:val="00A41AFC"/>
    <w:rsid w:val="00A51728"/>
    <w:rsid w:val="00A800EF"/>
    <w:rsid w:val="00AF2F49"/>
    <w:rsid w:val="00AF6CA6"/>
    <w:rsid w:val="00B2492F"/>
    <w:rsid w:val="00B2513E"/>
    <w:rsid w:val="00B31481"/>
    <w:rsid w:val="00B75F27"/>
    <w:rsid w:val="00B91D40"/>
    <w:rsid w:val="00BA3A7F"/>
    <w:rsid w:val="00BA5659"/>
    <w:rsid w:val="00BA7326"/>
    <w:rsid w:val="00BF5FDB"/>
    <w:rsid w:val="00C15C00"/>
    <w:rsid w:val="00C24923"/>
    <w:rsid w:val="00C43567"/>
    <w:rsid w:val="00C521D2"/>
    <w:rsid w:val="00C81E44"/>
    <w:rsid w:val="00C82440"/>
    <w:rsid w:val="00C8626E"/>
    <w:rsid w:val="00C87A48"/>
    <w:rsid w:val="00CA2BBA"/>
    <w:rsid w:val="00CB0E2A"/>
    <w:rsid w:val="00CE570A"/>
    <w:rsid w:val="00CF4702"/>
    <w:rsid w:val="00D12D6C"/>
    <w:rsid w:val="00D273D5"/>
    <w:rsid w:val="00D313A8"/>
    <w:rsid w:val="00D83369"/>
    <w:rsid w:val="00DA1F51"/>
    <w:rsid w:val="00DA44D7"/>
    <w:rsid w:val="00DC2D15"/>
    <w:rsid w:val="00DE76B4"/>
    <w:rsid w:val="00E0403D"/>
    <w:rsid w:val="00E15899"/>
    <w:rsid w:val="00E40EC3"/>
    <w:rsid w:val="00E45171"/>
    <w:rsid w:val="00E87C5F"/>
    <w:rsid w:val="00EB58EB"/>
    <w:rsid w:val="00EC212F"/>
    <w:rsid w:val="00EE0654"/>
    <w:rsid w:val="00EE080E"/>
    <w:rsid w:val="00EE14FA"/>
    <w:rsid w:val="00EE21CF"/>
    <w:rsid w:val="00EE41F9"/>
    <w:rsid w:val="00F0588F"/>
    <w:rsid w:val="00F06B69"/>
    <w:rsid w:val="00F24487"/>
    <w:rsid w:val="00F3713C"/>
    <w:rsid w:val="00F45C85"/>
    <w:rsid w:val="00F56340"/>
    <w:rsid w:val="00F72313"/>
    <w:rsid w:val="00F854DB"/>
    <w:rsid w:val="00F96586"/>
    <w:rsid w:val="00FA3887"/>
    <w:rsid w:val="00FA659E"/>
    <w:rsid w:val="00FB6B22"/>
    <w:rsid w:val="00FD1DCE"/>
    <w:rsid w:val="00FE5BC6"/>
    <w:rsid w:val="00FF38C7"/>
    <w:rsid w:val="00FF5689"/>
    <w:rsid w:val="00FF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CE3AC"/>
  <w15:docId w15:val="{ECCC0147-F1FC-444F-87BD-32D5FE0F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6F333F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C4FE1"/>
    <w:pPr>
      <w:keepNext/>
      <w:keepLines/>
      <w:spacing w:before="240" w:after="240"/>
      <w:outlineLvl w:val="0"/>
    </w:pPr>
    <w:rPr>
      <w:rFonts w:ascii="Calibri" w:eastAsiaTheme="majorEastAsia" w:hAnsi="Calibri" w:cstheme="majorHAnsi"/>
      <w:b/>
      <w:bCs/>
      <w:sz w:val="32"/>
      <w:szCs w:val="28"/>
      <w:lang w:eastAsia="en-US"/>
    </w:rPr>
  </w:style>
  <w:style w:type="paragraph" w:styleId="Otsikko2">
    <w:name w:val="heading 2"/>
    <w:basedOn w:val="Normaali"/>
    <w:next w:val="Normaali"/>
    <w:link w:val="Otsikko2Char"/>
    <w:qFormat/>
    <w:rsid w:val="009C2069"/>
    <w:pPr>
      <w:keepNext/>
      <w:keepLines/>
      <w:spacing w:before="200" w:after="240"/>
      <w:outlineLvl w:val="1"/>
    </w:pPr>
    <w:rPr>
      <w:rFonts w:ascii="Calibri" w:eastAsiaTheme="majorEastAsia" w:hAnsi="Calibri" w:cstheme="majorBidi"/>
      <w:b/>
      <w:bCs/>
      <w:sz w:val="28"/>
      <w:szCs w:val="26"/>
      <w:lang w:eastAsia="en-US"/>
    </w:rPr>
  </w:style>
  <w:style w:type="paragraph" w:styleId="Otsikko3">
    <w:name w:val="heading 3"/>
    <w:basedOn w:val="Normaali"/>
    <w:next w:val="Normaali"/>
    <w:link w:val="Otsikko3Char"/>
    <w:qFormat/>
    <w:rsid w:val="0066113B"/>
    <w:pPr>
      <w:keepNext/>
      <w:keepLines/>
      <w:spacing w:before="200" w:after="220"/>
      <w:outlineLvl w:val="2"/>
    </w:pPr>
    <w:rPr>
      <w:rFonts w:ascii="Calibri" w:eastAsiaTheme="majorEastAsia" w:hAnsi="Calibri" w:cstheme="majorBidi"/>
      <w:b/>
      <w:bCs/>
      <w:sz w:val="24"/>
      <w:lang w:eastAsia="en-US"/>
    </w:rPr>
  </w:style>
  <w:style w:type="paragraph" w:styleId="Otsikko4">
    <w:name w:val="heading 4"/>
    <w:basedOn w:val="Normaali"/>
    <w:next w:val="Normaali"/>
    <w:link w:val="Otsikko4Char"/>
    <w:qFormat/>
    <w:rsid w:val="0066113B"/>
    <w:pPr>
      <w:keepNext/>
      <w:keepLines/>
      <w:spacing w:before="200" w:after="220"/>
      <w:outlineLvl w:val="3"/>
    </w:pPr>
    <w:rPr>
      <w:rFonts w:ascii="Calibri" w:eastAsiaTheme="majorEastAsia" w:hAnsi="Calibri" w:cstheme="majorBidi"/>
      <w:bCs/>
      <w:iCs/>
      <w:sz w:val="24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1C4FE1"/>
    <w:rPr>
      <w:rFonts w:ascii="Calibri" w:eastAsiaTheme="majorEastAsia" w:hAnsi="Calibri" w:cstheme="majorHAnsi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rsid w:val="009C2069"/>
    <w:rPr>
      <w:rFonts w:ascii="Calibri" w:eastAsiaTheme="majorEastAsia" w:hAnsi="Calibri" w:cstheme="majorBidi"/>
      <w:b/>
      <w:bCs/>
      <w:sz w:val="28"/>
      <w:szCs w:val="26"/>
    </w:rPr>
  </w:style>
  <w:style w:type="character" w:customStyle="1" w:styleId="Otsikko3Char">
    <w:name w:val="Otsikko 3 Char"/>
    <w:basedOn w:val="Kappaleenoletusfontti"/>
    <w:link w:val="Otsikko3"/>
    <w:rsid w:val="0066113B"/>
    <w:rPr>
      <w:rFonts w:ascii="Calibri" w:eastAsiaTheme="majorEastAsia" w:hAnsi="Calibri" w:cstheme="majorBidi"/>
      <w:b/>
      <w:bCs/>
      <w:sz w:val="24"/>
    </w:rPr>
  </w:style>
  <w:style w:type="character" w:customStyle="1" w:styleId="Otsikko4Char">
    <w:name w:val="Otsikko 4 Char"/>
    <w:basedOn w:val="Kappaleenoletusfontti"/>
    <w:link w:val="Otsikko4"/>
    <w:rsid w:val="0066113B"/>
    <w:rPr>
      <w:rFonts w:ascii="Calibri" w:eastAsiaTheme="majorEastAsia" w:hAnsi="Calibri" w:cstheme="majorBidi"/>
      <w:bCs/>
      <w:iCs/>
      <w:sz w:val="24"/>
    </w:rPr>
  </w:style>
  <w:style w:type="paragraph" w:styleId="Otsikko">
    <w:name w:val="Title"/>
    <w:aliases w:val="Pääotsikko"/>
    <w:basedOn w:val="Normaali"/>
    <w:next w:val="Normaali"/>
    <w:link w:val="OtsikkoChar"/>
    <w:uiPriority w:val="10"/>
    <w:qFormat/>
    <w:rsid w:val="009C2069"/>
    <w:pPr>
      <w:spacing w:after="220"/>
      <w:contextualSpacing/>
    </w:pPr>
    <w:rPr>
      <w:rFonts w:ascii="Calibri" w:eastAsiaTheme="majorEastAsia" w:hAnsi="Calibri" w:cstheme="majorBidi"/>
      <w:b/>
      <w:spacing w:val="5"/>
      <w:kern w:val="28"/>
      <w:sz w:val="36"/>
      <w:szCs w:val="52"/>
      <w:lang w:eastAsia="en-US"/>
    </w:rPr>
  </w:style>
  <w:style w:type="character" w:customStyle="1" w:styleId="OtsikkoChar">
    <w:name w:val="Otsikko Char"/>
    <w:aliases w:val="Pääotsikko Char"/>
    <w:basedOn w:val="Kappaleenoletusfontti"/>
    <w:link w:val="Otsikko"/>
    <w:uiPriority w:val="10"/>
    <w:rsid w:val="009C2069"/>
    <w:rPr>
      <w:rFonts w:ascii="Calibri" w:eastAsiaTheme="majorEastAsia" w:hAnsi="Calibri" w:cstheme="majorBidi"/>
      <w:b/>
      <w:spacing w:val="5"/>
      <w:kern w:val="28"/>
      <w:sz w:val="36"/>
      <w:szCs w:val="52"/>
    </w:rPr>
  </w:style>
  <w:style w:type="paragraph" w:customStyle="1" w:styleId="Sis23">
    <w:name w:val="Sis 2.3"/>
    <w:basedOn w:val="Normaali"/>
    <w:qFormat/>
    <w:rsid w:val="007A4C92"/>
    <w:pPr>
      <w:ind w:left="1304"/>
    </w:pPr>
    <w:rPr>
      <w:rFonts w:ascii="Calibri" w:eastAsiaTheme="minorHAnsi" w:hAnsi="Calibri" w:cstheme="minorHAnsi"/>
      <w:sz w:val="24"/>
      <w:lang w:eastAsia="en-US"/>
    </w:rPr>
  </w:style>
  <w:style w:type="paragraph" w:customStyle="1" w:styleId="Sis46">
    <w:name w:val="Sis 4.6"/>
    <w:basedOn w:val="Normaali"/>
    <w:qFormat/>
    <w:rsid w:val="007A4C92"/>
    <w:pPr>
      <w:ind w:left="2608"/>
    </w:pPr>
    <w:rPr>
      <w:rFonts w:ascii="Calibri" w:eastAsiaTheme="minorHAnsi" w:hAnsi="Calibri" w:cstheme="minorHAnsi"/>
      <w:sz w:val="24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YltunnisteChar">
    <w:name w:val="Ylätunniste Char"/>
    <w:basedOn w:val="Kappaleenoletusfontti"/>
    <w:link w:val="Yltunniste"/>
    <w:uiPriority w:val="99"/>
    <w:rsid w:val="00CF4702"/>
    <w:rPr>
      <w:rFonts w:ascii="Trebuchet MS" w:hAnsi="Trebuchet MS"/>
    </w:rPr>
  </w:style>
  <w:style w:type="paragraph" w:styleId="Alatunniste">
    <w:name w:val="footer"/>
    <w:basedOn w:val="Normaali"/>
    <w:link w:val="AlatunnisteChar"/>
    <w:uiPriority w:val="99"/>
    <w:unhideWhenUsed/>
    <w:rsid w:val="00CF4702"/>
    <w:pPr>
      <w:tabs>
        <w:tab w:val="center" w:pos="4819"/>
        <w:tab w:val="right" w:pos="9638"/>
      </w:tabs>
    </w:pPr>
    <w:rPr>
      <w:rFonts w:ascii="Calibri" w:eastAsiaTheme="minorHAnsi" w:hAnsi="Calibri" w:cstheme="minorHAnsi"/>
      <w:sz w:val="24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CF4702"/>
    <w:rPr>
      <w:rFonts w:ascii="Trebuchet MS" w:hAnsi="Trebuchet M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F470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F4702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885862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rsid w:val="00BF5FDB"/>
    <w:pPr>
      <w:ind w:left="720"/>
      <w:contextualSpacing/>
    </w:pPr>
    <w:rPr>
      <w:rFonts w:eastAsiaTheme="minorHAnsi" w:cstheme="minorHAnsi"/>
      <w:kern w:val="2"/>
      <w:lang w:eastAsia="en-US"/>
      <w14:ligatures w14:val="standardContextual"/>
    </w:rPr>
  </w:style>
  <w:style w:type="paragraph" w:customStyle="1" w:styleId="Default">
    <w:name w:val="Default"/>
    <w:rsid w:val="00280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hjelmat\wshr\Office2016\Mallit\OYS%20Virallinen.dotm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B9FBC-6569-4F54-B2E4-7ABD57743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OYS Virallinen.dotm</Template>
  <TotalTime>1</TotalTime>
  <Pages>4</Pages>
  <Words>391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PPSHP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Vainionpää Seija</dc:creator>
  <cp:lastModifiedBy>Vainionpää Seija</cp:lastModifiedBy>
  <cp:revision>2</cp:revision>
  <cp:lastPrinted>2024-10-11T05:06:00Z</cp:lastPrinted>
  <dcterms:created xsi:type="dcterms:W3CDTF">2025-03-19T09:26:00Z</dcterms:created>
  <dcterms:modified xsi:type="dcterms:W3CDTF">2025-03-19T09:26:00Z</dcterms:modified>
</cp:coreProperties>
</file>