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58BEB" w14:textId="77777777" w:rsidR="0051594F" w:rsidRPr="005721A3" w:rsidRDefault="0051594F" w:rsidP="0051594F">
      <w:pPr>
        <w:pStyle w:val="Otsikko2"/>
      </w:pPr>
      <w:r w:rsidRPr="005721A3">
        <w:t>KYSELYLOMAKE OPETTAJALLE POLIKLINIKAN TUTKIMUSJAKSOA VARTEN</w:t>
      </w:r>
    </w:p>
    <w:p w14:paraId="3A05B9A5" w14:textId="77777777" w:rsidR="0051594F" w:rsidRPr="00F76EA9" w:rsidRDefault="0051594F" w:rsidP="0051594F">
      <w:pPr>
        <w:rPr>
          <w:rFonts w:asciiTheme="minorHAnsi" w:hAnsiTheme="minorHAnsi" w:cstheme="minorHAnsi"/>
          <w:b/>
          <w:sz w:val="24"/>
          <w:szCs w:val="24"/>
        </w:rPr>
      </w:pPr>
      <w:r w:rsidRPr="00F76EA9">
        <w:rPr>
          <w:rFonts w:asciiTheme="minorHAnsi" w:hAnsiTheme="minorHAnsi" w:cstheme="minorHAnsi"/>
          <w:b/>
          <w:sz w:val="24"/>
          <w:szCs w:val="24"/>
        </w:rPr>
        <w:t>TAUSTATIEDOT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46"/>
        <w:gridCol w:w="426"/>
        <w:gridCol w:w="542"/>
        <w:gridCol w:w="425"/>
        <w:gridCol w:w="3544"/>
        <w:gridCol w:w="3901"/>
      </w:tblGrid>
      <w:tr w:rsidR="0051594F" w14:paraId="554E7CC9" w14:textId="77777777" w:rsidTr="0063180D">
        <w:trPr>
          <w:trHeight w:val="292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</w:tcPr>
          <w:p w14:paraId="08AFD1C7" w14:textId="77777777" w:rsidR="0051594F" w:rsidRPr="006B0D7C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Oppilas 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5C0F62CF" w14:textId="77777777" w:rsidR="0051594F" w:rsidRPr="006B0D7C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Onko oppilaalla</w:t>
            </w:r>
          </w:p>
        </w:tc>
      </w:tr>
      <w:tr w:rsidR="0051594F" w14:paraId="2F6B12EF" w14:textId="77777777" w:rsidTr="0063180D">
        <w:trPr>
          <w:trHeight w:val="3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5FFD7" w14:textId="77777777" w:rsidR="0051594F" w:rsidRPr="008936B4" w:rsidRDefault="0051594F" w:rsidP="0063180D">
            <w:pPr>
              <w:pStyle w:val="Default"/>
              <w:rPr>
                <w:sz w:val="18"/>
                <w:szCs w:val="18"/>
              </w:rPr>
            </w:pPr>
            <w:r w:rsidRPr="008936B4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8936B4">
              <w:rPr>
                <w:sz w:val="18"/>
                <w:szCs w:val="18"/>
              </w:rPr>
            </w:r>
            <w:r w:rsidRPr="008936B4">
              <w:rPr>
                <w:sz w:val="18"/>
                <w:szCs w:val="18"/>
              </w:rPr>
              <w:fldChar w:fldCharType="separate"/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01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4A04A642" w14:textId="1CF014B1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86C2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27"/>
            <w:r w:rsidRPr="00786C2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sz w:val="20"/>
                <w:szCs w:val="20"/>
              </w:rPr>
            </w:r>
            <w:r w:rsidR="008556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Pr="00786C29">
              <w:rPr>
                <w:rFonts w:asciiTheme="minorHAnsi" w:hAnsiTheme="minorHAnsi" w:cstheme="minorHAnsi"/>
                <w:sz w:val="20"/>
                <w:szCs w:val="20"/>
              </w:rPr>
              <w:t xml:space="preserve"> yleinen  </w:t>
            </w:r>
            <w:r w:rsidR="00786C2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786C29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8"/>
            <w:r w:rsidRPr="00786C29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sz w:val="20"/>
                <w:szCs w:val="20"/>
              </w:rPr>
            </w:r>
            <w:r w:rsidR="0085562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Pr="00786C29">
              <w:rPr>
                <w:rFonts w:asciiTheme="minorHAnsi" w:hAnsiTheme="minorHAnsi" w:cstheme="minorHAnsi"/>
                <w:sz w:val="20"/>
                <w:szCs w:val="20"/>
              </w:rPr>
              <w:t xml:space="preserve"> pidennetty oppivelvollisuus</w:t>
            </w:r>
          </w:p>
        </w:tc>
      </w:tr>
      <w:tr w:rsidR="0051594F" w:rsidRPr="008936B4" w14:paraId="6AAA6C95" w14:textId="77777777" w:rsidTr="0063180D">
        <w:trPr>
          <w:trHeight w:val="209"/>
        </w:trPr>
        <w:tc>
          <w:tcPr>
            <w:tcW w:w="10105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39C23650" w14:textId="77777777" w:rsidR="0051594F" w:rsidRPr="00165A37" w:rsidRDefault="0051594F" w:rsidP="0063180D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Osallistuuko oppilas</w:t>
            </w:r>
          </w:p>
        </w:tc>
      </w:tr>
      <w:tr w:rsidR="0051594F" w14:paraId="02AED040" w14:textId="77777777" w:rsidTr="0063180D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C0C0C0"/>
              <w:right w:val="single" w:sz="4" w:space="0" w:color="C0C0C0"/>
            </w:tcBorders>
          </w:tcPr>
          <w:p w14:paraId="271481F2" w14:textId="77777777" w:rsidR="0051594F" w:rsidRPr="007C3361" w:rsidRDefault="0051594F" w:rsidP="0063180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85562E">
              <w:rPr>
                <w:rFonts w:cs="Times New Roman"/>
                <w:color w:val="auto"/>
                <w:sz w:val="18"/>
                <w:szCs w:val="18"/>
              </w:rPr>
            </w:r>
            <w:r w:rsidR="0085562E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8C9F761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Aamutoimintaan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5" w:space="0" w:color="000000"/>
            </w:tcBorders>
          </w:tcPr>
          <w:p w14:paraId="5724359B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445" w:type="dxa"/>
            <w:gridSpan w:val="2"/>
            <w:tcBorders>
              <w:top w:val="single" w:sz="4" w:space="0" w:color="C0C0C0"/>
              <w:left w:val="single" w:sz="4" w:space="0" w:color="C0C0C0"/>
              <w:bottom w:val="single" w:sz="5" w:space="0" w:color="000000"/>
              <w:right w:val="single" w:sz="4" w:space="0" w:color="auto"/>
            </w:tcBorders>
          </w:tcPr>
          <w:p w14:paraId="23294E55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iltapäivätoimintaan</w:t>
            </w:r>
          </w:p>
        </w:tc>
      </w:tr>
      <w:tr w:rsidR="0051594F" w14:paraId="62E8A522" w14:textId="77777777" w:rsidTr="0063180D">
        <w:trPr>
          <w:trHeight w:val="150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</w:tcPr>
          <w:p w14:paraId="0777D1AA" w14:textId="77777777" w:rsidR="0051594F" w:rsidRPr="008936B4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Koulu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AB312E5" w14:textId="77777777" w:rsidR="0051594F" w:rsidRPr="008936B4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Luokka-aste</w:t>
            </w:r>
          </w:p>
        </w:tc>
      </w:tr>
      <w:tr w:rsidR="0051594F" w14:paraId="29ED4CEB" w14:textId="77777777" w:rsidTr="0063180D">
        <w:trPr>
          <w:trHeight w:val="3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40506" w14:textId="77777777" w:rsidR="0051594F" w:rsidRPr="008936B4" w:rsidRDefault="0051594F" w:rsidP="0063180D">
            <w:pPr>
              <w:pStyle w:val="Default"/>
              <w:rPr>
                <w:sz w:val="18"/>
                <w:szCs w:val="18"/>
              </w:rPr>
            </w:pPr>
            <w:r w:rsidRPr="008936B4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>
              <w:rPr>
                <w:sz w:val="18"/>
                <w:szCs w:val="18"/>
              </w:rPr>
              <w:instrText xml:space="preserve"> FORMTEXT </w:instrText>
            </w:r>
            <w:r w:rsidRPr="008936B4">
              <w:rPr>
                <w:sz w:val="18"/>
                <w:szCs w:val="18"/>
              </w:rPr>
            </w:r>
            <w:r w:rsidRPr="008936B4">
              <w:rPr>
                <w:sz w:val="18"/>
                <w:szCs w:val="18"/>
              </w:rPr>
              <w:fldChar w:fldCharType="separate"/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901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2511761F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51594F" w14:paraId="4496B14F" w14:textId="77777777" w:rsidTr="0063180D">
        <w:trPr>
          <w:trHeight w:val="1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5" w:space="0" w:color="000000"/>
              <w:bottom w:val="single" w:sz="4" w:space="0" w:color="C0C0C0"/>
              <w:right w:val="single" w:sz="5" w:space="0" w:color="000000"/>
            </w:tcBorders>
          </w:tcPr>
          <w:p w14:paraId="0FAC9C0E" w14:textId="77777777" w:rsidR="0051594F" w:rsidRPr="008936B4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Luokan oppilaiden ikäjakauma</w:t>
            </w:r>
            <w:r w:rsidRPr="008936B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6BEB7FE7" w14:textId="77777777" w:rsidR="0051594F" w:rsidRPr="00165A37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Luokan oppilasmäärä</w:t>
            </w:r>
          </w:p>
        </w:tc>
      </w:tr>
      <w:tr w:rsidR="0051594F" w14:paraId="5CA61E6C" w14:textId="77777777" w:rsidTr="0063180D">
        <w:trPr>
          <w:trHeight w:val="35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D0F38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901" w:type="dxa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9DDCA49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51594F" w:rsidRPr="008936B4" w14:paraId="08885D73" w14:textId="77777777" w:rsidTr="0063180D">
        <w:trPr>
          <w:trHeight w:val="209"/>
        </w:trPr>
        <w:tc>
          <w:tcPr>
            <w:tcW w:w="10105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6BE9EF25" w14:textId="77777777" w:rsidR="0051594F" w:rsidRPr="006357CA" w:rsidRDefault="0051594F" w:rsidP="0063180D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Onko yläastetta käyvän oppilaan jatkokoulutusasioita suunniteltu?</w:t>
            </w:r>
          </w:p>
        </w:tc>
      </w:tr>
      <w:tr w:rsidR="0051594F" w14:paraId="7F0C3C68" w14:textId="77777777" w:rsidTr="0063180D">
        <w:trPr>
          <w:trHeight w:val="496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C0C0C0"/>
              <w:right w:val="single" w:sz="4" w:space="0" w:color="C0C0C0"/>
            </w:tcBorders>
          </w:tcPr>
          <w:p w14:paraId="7275B3C1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87DEF0C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Ei</w:t>
            </w:r>
          </w:p>
        </w:tc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5" w:space="0" w:color="000000"/>
            </w:tcBorders>
          </w:tcPr>
          <w:p w14:paraId="024863A0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12" w:type="dxa"/>
            <w:gridSpan w:val="4"/>
            <w:tcBorders>
              <w:top w:val="single" w:sz="4" w:space="0" w:color="C0C0C0"/>
              <w:left w:val="single" w:sz="4" w:space="0" w:color="C0C0C0"/>
              <w:bottom w:val="single" w:sz="5" w:space="0" w:color="000000"/>
              <w:right w:val="single" w:sz="4" w:space="0" w:color="auto"/>
            </w:tcBorders>
          </w:tcPr>
          <w:p w14:paraId="2E229072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Kyllä, miten ja missä? 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</w:tr>
      <w:tr w:rsidR="0051594F" w:rsidRPr="008936B4" w14:paraId="3CA2F470" w14:textId="77777777" w:rsidTr="0063180D">
        <w:trPr>
          <w:trHeight w:val="209"/>
        </w:trPr>
        <w:tc>
          <w:tcPr>
            <w:tcW w:w="10105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3764E35" w14:textId="77777777" w:rsidR="0051594F" w:rsidRPr="006357CA" w:rsidRDefault="0051594F" w:rsidP="0063180D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Onko luokassa avustajia tai onko oppilaalla oma/henkilökohtainen avustaja?</w:t>
            </w:r>
          </w:p>
        </w:tc>
      </w:tr>
      <w:tr w:rsidR="0051594F" w14:paraId="54EB73FC" w14:textId="77777777" w:rsidTr="0063180D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auto"/>
              <w:right w:val="single" w:sz="4" w:space="0" w:color="C0C0C0"/>
            </w:tcBorders>
          </w:tcPr>
          <w:p w14:paraId="52883478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4E51B9E2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Ei</w:t>
            </w:r>
          </w:p>
        </w:tc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5" w:space="0" w:color="000000"/>
            </w:tcBorders>
          </w:tcPr>
          <w:p w14:paraId="3054E839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12" w:type="dxa"/>
            <w:gridSpan w:val="4"/>
            <w:tcBorders>
              <w:top w:val="single" w:sz="4" w:space="0" w:color="C0C0C0"/>
              <w:left w:val="single" w:sz="4" w:space="0" w:color="C0C0C0"/>
              <w:bottom w:val="single" w:sz="5" w:space="0" w:color="000000"/>
              <w:right w:val="single" w:sz="4" w:space="0" w:color="auto"/>
            </w:tcBorders>
          </w:tcPr>
          <w:p w14:paraId="445D935F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Kyllä, 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6" w:name="Teksti37"/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7CD6788" w14:textId="77777777" w:rsidR="0051594F" w:rsidRDefault="0051594F" w:rsidP="0051594F"/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46"/>
        <w:gridCol w:w="426"/>
        <w:gridCol w:w="542"/>
        <w:gridCol w:w="425"/>
        <w:gridCol w:w="3544"/>
        <w:gridCol w:w="3901"/>
      </w:tblGrid>
      <w:tr w:rsidR="0051594F" w14:paraId="3FBBB20D" w14:textId="77777777" w:rsidTr="0063180D">
        <w:trPr>
          <w:trHeight w:val="292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</w:tcPr>
          <w:p w14:paraId="4E09B634" w14:textId="474D7A6A" w:rsidR="0051594F" w:rsidRPr="008936B4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Opettajan nimi</w:t>
            </w:r>
          </w:p>
        </w:tc>
        <w:tc>
          <w:tcPr>
            <w:tcW w:w="3901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659FD503" w14:textId="77777777" w:rsidR="0051594F" w:rsidRPr="00165A37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Puhelin</w:t>
            </w:r>
          </w:p>
        </w:tc>
      </w:tr>
      <w:tr w:rsidR="0051594F" w14:paraId="6D48CC66" w14:textId="77777777" w:rsidTr="0063180D">
        <w:trPr>
          <w:trHeight w:val="390"/>
        </w:trPr>
        <w:tc>
          <w:tcPr>
            <w:tcW w:w="6204" w:type="dxa"/>
            <w:gridSpan w:val="6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A6E06" w14:textId="77777777" w:rsidR="0051594F" w:rsidRPr="008936B4" w:rsidRDefault="0051594F" w:rsidP="0063180D">
            <w:pPr>
              <w:pStyle w:val="Default"/>
              <w:rPr>
                <w:sz w:val="18"/>
                <w:szCs w:val="18"/>
              </w:rPr>
            </w:pPr>
            <w:r w:rsidRPr="008936B4">
              <w:rPr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Pr="008936B4">
              <w:rPr>
                <w:sz w:val="18"/>
                <w:szCs w:val="18"/>
              </w:rPr>
            </w:r>
            <w:r w:rsidRPr="008936B4">
              <w:rPr>
                <w:sz w:val="18"/>
                <w:szCs w:val="18"/>
              </w:rPr>
              <w:fldChar w:fldCharType="separate"/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noProof/>
                <w:sz w:val="18"/>
                <w:szCs w:val="18"/>
              </w:rPr>
              <w:t> </w:t>
            </w:r>
            <w:r w:rsidRPr="008936B4">
              <w:rPr>
                <w:sz w:val="18"/>
                <w:szCs w:val="18"/>
              </w:rPr>
              <w:fldChar w:fldCharType="end"/>
            </w:r>
          </w:p>
        </w:tc>
        <w:tc>
          <w:tcPr>
            <w:tcW w:w="3901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0B4B92BB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</w:p>
        </w:tc>
      </w:tr>
      <w:tr w:rsidR="0051594F" w:rsidRPr="008936B4" w14:paraId="58996CB9" w14:textId="77777777" w:rsidTr="0063180D">
        <w:trPr>
          <w:trHeight w:val="209"/>
        </w:trPr>
        <w:tc>
          <w:tcPr>
            <w:tcW w:w="6204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CD6554D" w14:textId="77777777" w:rsidR="0051594F" w:rsidRPr="006B0D7C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Osallistuuko opettaja/avustaja loppupalaveriin jakson yhteydessä</w:t>
            </w:r>
          </w:p>
        </w:tc>
        <w:tc>
          <w:tcPr>
            <w:tcW w:w="3901" w:type="dxa"/>
            <w:tcBorders>
              <w:top w:val="single" w:sz="5" w:space="0" w:color="000000"/>
              <w:left w:val="single" w:sz="4" w:space="0" w:color="auto"/>
              <w:bottom w:val="single" w:sz="4" w:space="0" w:color="C0C0C0"/>
              <w:right w:val="single" w:sz="4" w:space="0" w:color="auto"/>
            </w:tcBorders>
          </w:tcPr>
          <w:p w14:paraId="65932258" w14:textId="77777777" w:rsidR="0051594F" w:rsidRPr="006357CA" w:rsidRDefault="0051594F" w:rsidP="0063180D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Sähköposti</w:t>
            </w:r>
          </w:p>
        </w:tc>
      </w:tr>
      <w:tr w:rsidR="0051594F" w14:paraId="791649D6" w14:textId="77777777" w:rsidTr="0063180D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auto"/>
              <w:right w:val="single" w:sz="4" w:space="0" w:color="C0C0C0"/>
            </w:tcBorders>
          </w:tcPr>
          <w:p w14:paraId="10ECDE7C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6A1FF663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Ei 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673C2EC5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ADB309C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Kyllä</w:t>
            </w:r>
          </w:p>
        </w:tc>
        <w:tc>
          <w:tcPr>
            <w:tcW w:w="3901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7983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1594F" w:rsidRPr="008936B4" w14:paraId="29DF03A0" w14:textId="77777777" w:rsidTr="0063180D">
        <w:trPr>
          <w:trHeight w:val="209"/>
        </w:trPr>
        <w:tc>
          <w:tcPr>
            <w:tcW w:w="101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BA03C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B0D7C">
              <w:rPr>
                <w:rFonts w:asciiTheme="minorHAnsi" w:hAnsiTheme="minorHAnsi" w:cstheme="minorHAnsi"/>
                <w:b/>
                <w:sz w:val="22"/>
                <w:szCs w:val="22"/>
              </w:rPr>
              <w:t>Toivotko yhteydenottoa puhelimitse</w:t>
            </w:r>
          </w:p>
        </w:tc>
      </w:tr>
      <w:tr w:rsidR="0051594F" w14:paraId="409D25D4" w14:textId="77777777" w:rsidTr="0063180D">
        <w:trPr>
          <w:trHeight w:val="34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9AE531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57815D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A8A4E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88AAF" w14:textId="77777777" w:rsidR="0051594F" w:rsidRPr="00786C29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Kyllä, kenen? 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786C2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7492B5D7" w14:textId="77777777" w:rsidR="0051594F" w:rsidRPr="002710BF" w:rsidRDefault="0051594F" w:rsidP="0051594F">
      <w:pPr>
        <w:rPr>
          <w:b/>
        </w:rPr>
      </w:pPr>
    </w:p>
    <w:p w14:paraId="3B56EC7F" w14:textId="77777777" w:rsidR="0051594F" w:rsidRPr="00F76EA9" w:rsidRDefault="0051594F" w:rsidP="0051594F">
      <w:pPr>
        <w:rPr>
          <w:rFonts w:asciiTheme="minorHAnsi" w:hAnsiTheme="minorHAnsi" w:cstheme="minorHAnsi"/>
          <w:b/>
          <w:sz w:val="24"/>
          <w:szCs w:val="24"/>
        </w:rPr>
      </w:pPr>
      <w:r w:rsidRPr="00F76EA9">
        <w:rPr>
          <w:rFonts w:asciiTheme="minorHAnsi" w:hAnsiTheme="minorHAnsi" w:cstheme="minorHAnsi"/>
          <w:b/>
          <w:sz w:val="24"/>
          <w:szCs w:val="24"/>
        </w:rPr>
        <w:t xml:space="preserve">KOULUNKÄYNNIN TUKITOIMET  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51594F" w14:paraId="0715E39A" w14:textId="77777777" w:rsidTr="0063180D">
        <w:trPr>
          <w:trHeight w:val="57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0BB937D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Onko oppilaalle laadittu henkilökohtainen opetuksen järjestämistä koskeva suunnitelma HOJKS? Onko oppilaalle laadittu yksilöllinen oppimäärä joissakin oppiaineissa? Milloin ja millaiset tavoitteet suunnitelmaan määrittyi?</w:t>
            </w:r>
          </w:p>
        </w:tc>
      </w:tr>
      <w:tr w:rsidR="0051594F" w14:paraId="6510368C" w14:textId="77777777" w:rsidTr="0063180D">
        <w:trPr>
          <w:trHeight w:val="88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6DC93F78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  <w:p w14:paraId="5C94C518" w14:textId="77777777" w:rsidR="0051594F" w:rsidRPr="00F76EA9" w:rsidRDefault="0051594F" w:rsidP="0063180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D8E93B1" w14:textId="77777777" w:rsidR="0051594F" w:rsidRDefault="0051594F" w:rsidP="0063180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1641BAC" w14:textId="77777777" w:rsidR="00E22AA2" w:rsidRDefault="00E22AA2" w:rsidP="0063180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6C027F8" w14:textId="77777777" w:rsidR="00E22AA2" w:rsidRDefault="00E22AA2" w:rsidP="0063180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25A1624" w14:textId="77777777" w:rsidR="00786C29" w:rsidRPr="00F76EA9" w:rsidRDefault="00786C29" w:rsidP="0063180D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  <w:tr w:rsidR="0051594F" w:rsidRPr="008936B4" w14:paraId="1981B7AF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3A098009" w14:textId="77777777" w:rsidR="0051594F" w:rsidRPr="00786C29" w:rsidRDefault="0051594F" w:rsidP="00786C29">
            <w:pPr>
              <w:pStyle w:val="Default"/>
              <w:spacing w:line="240" w:lineRule="exac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6C29">
              <w:rPr>
                <w:rFonts w:asciiTheme="minorHAnsi" w:hAnsiTheme="minorHAnsi" w:cstheme="minorHAnsi"/>
                <w:b/>
                <w:sz w:val="22"/>
                <w:szCs w:val="22"/>
              </w:rPr>
              <w:t>Onko opetus järjestetty muun opetuksen yhteydessä tai osittain tai kokonaan erityisryhmässä tai muussa soveltuvassa paikassa?</w:t>
            </w:r>
          </w:p>
        </w:tc>
      </w:tr>
      <w:tr w:rsidR="0051594F" w14:paraId="12911531" w14:textId="77777777" w:rsidTr="0063180D">
        <w:trPr>
          <w:trHeight w:val="559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02A5DDF2" w14:textId="77777777" w:rsidR="0051594F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E48F31B" w14:textId="77777777" w:rsidR="00786C29" w:rsidRDefault="00786C29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9C4006" w14:textId="77777777" w:rsidR="00786C29" w:rsidRDefault="00786C29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571960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5EC207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DEF6CA7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7062F5" w14:textId="77777777" w:rsidR="00E22AA2" w:rsidRPr="00F76EA9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594F" w:rsidRPr="008936B4" w14:paraId="3C820F67" w14:textId="77777777" w:rsidTr="00F76EA9">
        <w:trPr>
          <w:trHeight w:val="299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535D4738" w14:textId="2436CCFC" w:rsidR="0051594F" w:rsidRPr="00F76EA9" w:rsidRDefault="0051594F" w:rsidP="00786C29">
            <w:pPr>
              <w:pStyle w:val="Default"/>
              <w:spacing w:line="24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Millaista yhteistyötä olette tehneet vanhempien kanssa?</w:t>
            </w:r>
          </w:p>
        </w:tc>
      </w:tr>
      <w:tr w:rsidR="0051594F" w14:paraId="5E9ACAB3" w14:textId="77777777" w:rsidTr="00786C29">
        <w:trPr>
          <w:trHeight w:val="1682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95B703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23B58AB3" w14:textId="77777777" w:rsidTr="0063180D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735F2258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Mitä terapioita oppilaalla on? Miten nämä tukevat koulunkäyntiä?</w:t>
            </w:r>
          </w:p>
        </w:tc>
      </w:tr>
      <w:tr w:rsidR="0051594F" w14:paraId="5D272A65" w14:textId="77777777" w:rsidTr="0063180D">
        <w:trPr>
          <w:trHeight w:val="1136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0696AAE8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02A0549D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429253A9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Mitä apuvälineitä ja kommunikaation tukikeinoja (kuvat, viittomat, tms.) oppilaalla on koulutyössä käytössä?</w:t>
            </w:r>
          </w:p>
        </w:tc>
      </w:tr>
      <w:tr w:rsidR="0051594F" w14:paraId="700B0D70" w14:textId="77777777" w:rsidTr="0063180D">
        <w:trPr>
          <w:trHeight w:val="118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DAB2D2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30F68C9" w14:textId="77777777" w:rsidR="0051594F" w:rsidRDefault="0051594F" w:rsidP="0051594F"/>
    <w:p w14:paraId="3133E4D3" w14:textId="77777777" w:rsidR="0051594F" w:rsidRPr="006B0D7C" w:rsidRDefault="0051594F" w:rsidP="0051594F">
      <w:pPr>
        <w:rPr>
          <w:rFonts w:asciiTheme="minorHAnsi" w:hAnsiTheme="minorHAnsi" w:cstheme="minorHAnsi"/>
          <w:b/>
          <w:sz w:val="24"/>
          <w:szCs w:val="24"/>
        </w:rPr>
      </w:pPr>
      <w:r w:rsidRPr="006B0D7C">
        <w:rPr>
          <w:rFonts w:asciiTheme="minorHAnsi" w:hAnsiTheme="minorHAnsi" w:cstheme="minorHAnsi"/>
          <w:b/>
          <w:sz w:val="24"/>
          <w:szCs w:val="24"/>
        </w:rPr>
        <w:t>KUVAUS OPPILAASTA JA OPPILAAN KOULUNKÄYNNISTÄ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51594F" w:rsidRPr="008936B4" w14:paraId="2106D100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5" w:space="0" w:color="000000"/>
              <w:bottom w:val="single" w:sz="4" w:space="0" w:color="C0C0C0"/>
            </w:tcBorders>
          </w:tcPr>
          <w:p w14:paraId="2EDE4B98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Oppilaan vahvuudet ja kiinnostuksen kohteet:</w:t>
            </w:r>
          </w:p>
        </w:tc>
      </w:tr>
      <w:tr w:rsidR="0051594F" w14:paraId="388D67A1" w14:textId="77777777" w:rsidTr="0063180D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D8CAB1E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182E2AC7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23CD5B2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Oppilaan keskeisimmät tuen tarpeet koulutyössä ja kehittämisalueet:</w:t>
            </w:r>
          </w:p>
        </w:tc>
      </w:tr>
      <w:tr w:rsidR="0051594F" w14:paraId="340B3AAA" w14:textId="77777777" w:rsidTr="0063180D">
        <w:trPr>
          <w:trHeight w:val="105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2BDEB2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DD66A18" w14:textId="77777777" w:rsidR="0051594F" w:rsidRDefault="0051594F" w:rsidP="0051594F">
      <w:pPr>
        <w:rPr>
          <w:b/>
        </w:rPr>
      </w:pPr>
    </w:p>
    <w:p w14:paraId="15B0E87F" w14:textId="59BB85FE" w:rsidR="0051594F" w:rsidRPr="00F76EA9" w:rsidRDefault="00F76EA9" w:rsidP="0051594F">
      <w:pPr>
        <w:rPr>
          <w:rFonts w:asciiTheme="minorHAnsi" w:hAnsiTheme="minorHAnsi" w:cstheme="minorHAnsi"/>
          <w:b/>
          <w:sz w:val="24"/>
          <w:szCs w:val="24"/>
        </w:rPr>
      </w:pPr>
      <w:r w:rsidRPr="00F76EA9">
        <w:rPr>
          <w:rFonts w:asciiTheme="minorHAnsi" w:hAnsiTheme="minorHAnsi" w:cstheme="minorHAnsi"/>
          <w:b/>
          <w:sz w:val="24"/>
          <w:szCs w:val="24"/>
        </w:rPr>
        <w:t>OPPILAAN KOULUNKÄYNTITAIDOT: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51594F" w:rsidRPr="008936B4" w14:paraId="69BA8BC1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5" w:space="0" w:color="000000"/>
              <w:bottom w:val="single" w:sz="4" w:space="0" w:color="C0C0C0"/>
            </w:tcBorders>
          </w:tcPr>
          <w:p w14:paraId="3ED41871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suoriutuu kotitehtävistä?</w:t>
            </w:r>
          </w:p>
        </w:tc>
      </w:tr>
      <w:tr w:rsidR="0051594F" w14:paraId="1E6A0E0A" w14:textId="77777777" w:rsidTr="0063180D">
        <w:trPr>
          <w:trHeight w:val="1057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49049C0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2B0D4158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65A94D7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huolehtii tavaroistaan?</w:t>
            </w:r>
          </w:p>
        </w:tc>
      </w:tr>
      <w:tr w:rsidR="0051594F" w14:paraId="64F7B4E8" w14:textId="77777777" w:rsidTr="0063180D">
        <w:trPr>
          <w:trHeight w:val="103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6909D8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00F85C81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0DE40DF6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osallistuu ohjattuun opetukseen?</w:t>
            </w:r>
          </w:p>
        </w:tc>
      </w:tr>
      <w:tr w:rsidR="0051594F" w14:paraId="79EFFE3E" w14:textId="77777777" w:rsidTr="0063180D">
        <w:trPr>
          <w:trHeight w:val="1132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530174F0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2BE7C749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06F97AC7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Miten suuntaa ja ylläpitää tarkkaavaisuutta annettuihin tehtäviin?</w:t>
            </w:r>
          </w:p>
        </w:tc>
      </w:tr>
      <w:tr w:rsidR="0051594F" w14:paraId="09A1679B" w14:textId="77777777" w:rsidTr="00E22AA2">
        <w:trPr>
          <w:trHeight w:val="991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D50EB0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28BE4CDC" w14:textId="77777777" w:rsidTr="0063180D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0106DEB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558438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etenee tehtävissä? Tarvitseeko yksilöllistä ohjausta, millaista ja minkä verran?</w:t>
            </w:r>
          </w:p>
        </w:tc>
      </w:tr>
      <w:tr w:rsidR="0051594F" w14:paraId="7432E7D9" w14:textId="77777777" w:rsidTr="00E22AA2">
        <w:trPr>
          <w:trHeight w:val="114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279758B5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66D7AF6E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5FF576B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osaa käyttää esikoulutyössä tarvittavia välineitä (kynä, kumi, sakset)?</w:t>
            </w:r>
          </w:p>
        </w:tc>
      </w:tr>
      <w:tr w:rsidR="0051594F" w14:paraId="5E7255D2" w14:textId="77777777" w:rsidTr="00E22AA2">
        <w:trPr>
          <w:trHeight w:val="1006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7B71F935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0C896BE2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635344F6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Kuinka työskentelee ryhmässä?</w:t>
            </w:r>
          </w:p>
        </w:tc>
      </w:tr>
      <w:tr w:rsidR="0051594F" w14:paraId="07E49382" w14:textId="77777777" w:rsidTr="00E22AA2">
        <w:trPr>
          <w:trHeight w:val="101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0EFC80C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5B6EBA49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66FB8D75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suoriutuu kouluympäristössä pukeutumis-, riisuutumis- ja ruokailutilanteista sekä wc-käynneistä?</w:t>
            </w:r>
          </w:p>
        </w:tc>
      </w:tr>
      <w:tr w:rsidR="0051594F" w14:paraId="4E9D51D0" w14:textId="77777777" w:rsidTr="00E22AA2">
        <w:trPr>
          <w:trHeight w:val="107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ED7B3B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04586811" w14:textId="77777777" w:rsidR="0051594F" w:rsidRDefault="0051594F" w:rsidP="0051594F">
      <w:pPr>
        <w:jc w:val="both"/>
        <w:rPr>
          <w:b/>
        </w:rPr>
      </w:pPr>
    </w:p>
    <w:p w14:paraId="4E9CFCF0" w14:textId="0E51F1CC" w:rsidR="0051594F" w:rsidRPr="00F76EA9" w:rsidRDefault="00F76EA9" w:rsidP="00F76EA9">
      <w:pPr>
        <w:rPr>
          <w:rFonts w:asciiTheme="minorHAnsi" w:hAnsiTheme="minorHAnsi" w:cstheme="minorHAnsi"/>
          <w:b/>
          <w:sz w:val="24"/>
          <w:szCs w:val="24"/>
        </w:rPr>
      </w:pPr>
      <w:r w:rsidRPr="00F76EA9">
        <w:rPr>
          <w:rFonts w:asciiTheme="minorHAnsi" w:hAnsiTheme="minorHAnsi" w:cstheme="minorHAnsi"/>
          <w:b/>
          <w:sz w:val="24"/>
          <w:szCs w:val="24"/>
        </w:rPr>
        <w:t>OPPILAAN SOSIAALISET TAIDOT: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05"/>
      </w:tblGrid>
      <w:tr w:rsidR="0051594F" w:rsidRPr="008936B4" w14:paraId="5D09B3A1" w14:textId="77777777" w:rsidTr="0063180D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77A055D5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Onko koulussa/luokassa kavereita?</w:t>
            </w:r>
          </w:p>
        </w:tc>
      </w:tr>
      <w:tr w:rsidR="0051594F" w14:paraId="39293103" w14:textId="77777777" w:rsidTr="00E22AA2">
        <w:trPr>
          <w:trHeight w:val="931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583D0D0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4324C1DF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7C4A22C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ottaa kontaktia toisiin oppilaisiin, entä aikuisiin?</w:t>
            </w:r>
          </w:p>
        </w:tc>
      </w:tr>
      <w:tr w:rsidR="0051594F" w14:paraId="3438A52D" w14:textId="77777777" w:rsidTr="00E22AA2">
        <w:trPr>
          <w:trHeight w:val="849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1C0E27D8" w14:textId="77777777" w:rsidR="0051594F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02C021DF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1C250A5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2E6DD6" w14:textId="77777777" w:rsidR="00E22AA2" w:rsidRPr="00F76EA9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594F" w:rsidRPr="008936B4" w14:paraId="45ED550B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7C2581B1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Onko oppilasta kiusattu tai onko hän kiusannut muita?</w:t>
            </w:r>
          </w:p>
        </w:tc>
      </w:tr>
      <w:tr w:rsidR="0051594F" w14:paraId="1EDCD501" w14:textId="77777777" w:rsidTr="00E22AA2">
        <w:trPr>
          <w:trHeight w:val="95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5" w:space="0" w:color="000000"/>
              <w:right w:val="single" w:sz="4" w:space="0" w:color="auto"/>
            </w:tcBorders>
          </w:tcPr>
          <w:p w14:paraId="3CE456A5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51594F" w:rsidRPr="008936B4" w14:paraId="0A21B435" w14:textId="77777777" w:rsidTr="0063180D">
        <w:trPr>
          <w:trHeight w:val="140"/>
        </w:trPr>
        <w:tc>
          <w:tcPr>
            <w:tcW w:w="10105" w:type="dxa"/>
            <w:tcBorders>
              <w:top w:val="single" w:sz="5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18E451C5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Miten osallistuu ja suhtautuu koulun-/luokan sopimuksiin/sääntöihin, arjen rutiineihin?</w:t>
            </w:r>
          </w:p>
        </w:tc>
      </w:tr>
      <w:tr w:rsidR="0051594F" w14:paraId="250737D9" w14:textId="77777777" w:rsidTr="00E22AA2">
        <w:trPr>
          <w:trHeight w:val="84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7A768D" w14:textId="04E5C3C6" w:rsidR="0051594F" w:rsidRDefault="00567BF4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5E8BF9DC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8D161D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9930A5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56D5F2" w14:textId="77777777" w:rsidR="00E22AA2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A0B0D3A" w14:textId="77777777" w:rsidR="00E22AA2" w:rsidRPr="00F76EA9" w:rsidRDefault="00E22AA2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1594F" w:rsidRPr="008936B4" w14:paraId="233A4B6C" w14:textId="77777777" w:rsidTr="0063180D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20F64824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Miten välitunnit sujuvat?</w:t>
            </w:r>
          </w:p>
        </w:tc>
      </w:tr>
      <w:tr w:rsidR="0051594F" w14:paraId="660E0C83" w14:textId="77777777" w:rsidTr="0063180D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6C2682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402DBC6" w14:textId="77777777" w:rsidR="0051594F" w:rsidRDefault="0051594F" w:rsidP="0051594F"/>
    <w:p w14:paraId="3CB62122" w14:textId="098D6EE2" w:rsidR="0051594F" w:rsidRPr="00F76EA9" w:rsidRDefault="00F76EA9" w:rsidP="00F76EA9">
      <w:pPr>
        <w:rPr>
          <w:rFonts w:asciiTheme="minorHAnsi" w:hAnsiTheme="minorHAnsi" w:cstheme="minorHAnsi"/>
          <w:b/>
          <w:sz w:val="24"/>
          <w:szCs w:val="24"/>
        </w:rPr>
      </w:pPr>
      <w:r w:rsidRPr="00F76EA9">
        <w:rPr>
          <w:rFonts w:asciiTheme="minorHAnsi" w:hAnsiTheme="minorHAnsi" w:cstheme="minorHAnsi"/>
          <w:b/>
          <w:sz w:val="24"/>
          <w:szCs w:val="24"/>
        </w:rPr>
        <w:t>OPPILAAN SUORIUTUMINEN OPPIAINEISSA:</w:t>
      </w:r>
    </w:p>
    <w:p w14:paraId="3221E5E7" w14:textId="77777777" w:rsidR="0051594F" w:rsidRPr="00F76EA9" w:rsidRDefault="0051594F" w:rsidP="00F76EA9">
      <w:pPr>
        <w:pStyle w:val="Default"/>
        <w:rPr>
          <w:rFonts w:asciiTheme="minorHAnsi" w:hAnsiTheme="minorHAnsi" w:cstheme="minorHAnsi"/>
          <w:b/>
        </w:rPr>
      </w:pPr>
      <w:r w:rsidRPr="00F76EA9">
        <w:rPr>
          <w:rFonts w:asciiTheme="minorHAnsi" w:hAnsiTheme="minorHAnsi" w:cstheme="minorHAnsi"/>
          <w:b/>
        </w:rPr>
        <w:t>(Akateemiset taidot yleisellä tasolla, esim. luki-taidot, matematiikan taso)</w:t>
      </w:r>
    </w:p>
    <w:tbl>
      <w:tblPr>
        <w:tblW w:w="1010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846"/>
        <w:gridCol w:w="426"/>
        <w:gridCol w:w="825"/>
        <w:gridCol w:w="425"/>
        <w:gridCol w:w="2760"/>
        <w:gridCol w:w="501"/>
        <w:gridCol w:w="3901"/>
      </w:tblGrid>
      <w:tr w:rsidR="0051594F" w:rsidRPr="008936B4" w14:paraId="40843CE8" w14:textId="77777777" w:rsidTr="0063180D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</w:tcBorders>
          </w:tcPr>
          <w:p w14:paraId="597D8C82" w14:textId="77777777" w:rsidR="0051594F" w:rsidRPr="001A6B65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Missä oppiaineissa suoriutuu hyvin:</w:t>
            </w:r>
          </w:p>
        </w:tc>
      </w:tr>
      <w:tr w:rsidR="0051594F" w14:paraId="15FCFAF3" w14:textId="77777777" w:rsidTr="00E22AA2">
        <w:trPr>
          <w:trHeight w:val="1244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C21566A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1594F" w:rsidRPr="008936B4" w14:paraId="55E320E1" w14:textId="77777777" w:rsidTr="0063180D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2533F8F9" w14:textId="06630BB4" w:rsidR="0051594F" w:rsidRPr="001A6B65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Millaiset luki- ja kirjoitustaidot/- valmiudet </w:t>
            </w:r>
            <w:r w:rsidR="00567BF4"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ovat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51594F" w14:paraId="613D3B4F" w14:textId="77777777" w:rsidTr="00E22AA2">
        <w:trPr>
          <w:trHeight w:val="1156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057128F7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1594F" w:rsidRPr="008936B4" w14:paraId="31D2CC2C" w14:textId="77777777" w:rsidTr="0063180D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05192CA8" w14:textId="6152DAD6" w:rsidR="0051594F" w:rsidRPr="001A6B65" w:rsidRDefault="0051594F" w:rsidP="0063180D">
            <w:pPr>
              <w:pStyle w:val="Default"/>
              <w:rPr>
                <w:b/>
                <w:sz w:val="18"/>
                <w:szCs w:val="18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Millaiset matemaattiset taidot/-valmiudet </w:t>
            </w:r>
            <w:r w:rsidR="00567BF4"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ovat</w:t>
            </w: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51594F" w14:paraId="48377CC8" w14:textId="77777777" w:rsidTr="00E22AA2">
        <w:trPr>
          <w:trHeight w:val="880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EEF9517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1594F" w:rsidRPr="008936B4" w14:paraId="007E1C44" w14:textId="77777777" w:rsidTr="0063180D">
        <w:trPr>
          <w:trHeight w:val="209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13BACE04" w14:textId="77777777" w:rsidR="0051594F" w:rsidRPr="00BB7680" w:rsidRDefault="0051594F" w:rsidP="0063180D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Onko vaikeuksia joissain oppiaineissa?</w:t>
            </w:r>
            <w:r w:rsidRPr="00BB7680">
              <w:rPr>
                <w:rFonts w:cs="Times New Roman"/>
                <w:b/>
                <w:color w:val="auto"/>
                <w:sz w:val="18"/>
                <w:szCs w:val="18"/>
              </w:rPr>
              <w:t xml:space="preserve">   </w:t>
            </w:r>
          </w:p>
        </w:tc>
      </w:tr>
      <w:tr w:rsidR="0051594F" w14:paraId="0FC74687" w14:textId="77777777" w:rsidTr="0063180D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5" w:space="0" w:color="000000"/>
              <w:bottom w:val="single" w:sz="4" w:space="0" w:color="auto"/>
              <w:right w:val="single" w:sz="4" w:space="0" w:color="C0C0C0"/>
            </w:tcBorders>
          </w:tcPr>
          <w:p w14:paraId="010F01A6" w14:textId="77777777" w:rsidR="0051594F" w:rsidRPr="007C3361" w:rsidRDefault="0051594F" w:rsidP="0063180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85562E">
              <w:rPr>
                <w:rFonts w:cs="Times New Roman"/>
                <w:color w:val="auto"/>
                <w:sz w:val="18"/>
                <w:szCs w:val="18"/>
              </w:rPr>
            </w:r>
            <w:r w:rsidR="0085562E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84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7BEDF79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Ei</w:t>
            </w:r>
          </w:p>
        </w:tc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14:paraId="309003B4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41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DD4AE89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Kyllä, kuvaile tarkemmin </w: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FORMTEXT </w:instrTex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t> </w:t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  <w:p w14:paraId="1FEADA59" w14:textId="77777777" w:rsidR="00E22AA2" w:rsidRPr="00567BF4" w:rsidRDefault="00E22AA2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1594F" w:rsidRPr="008936B4" w14:paraId="14307BC5" w14:textId="77777777" w:rsidTr="0063180D">
        <w:trPr>
          <w:trHeight w:val="249"/>
        </w:trPr>
        <w:tc>
          <w:tcPr>
            <w:tcW w:w="101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E95360" w14:textId="77777777" w:rsidR="0051594F" w:rsidRPr="00BB7680" w:rsidRDefault="0051594F" w:rsidP="0063180D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Tuleeko oppilas arviosi mukaan selviytymään nykyisessä koulumuodossa?</w:t>
            </w:r>
          </w:p>
        </w:tc>
      </w:tr>
      <w:tr w:rsidR="0051594F" w14:paraId="39D5A8BC" w14:textId="77777777" w:rsidTr="0063180D">
        <w:trPr>
          <w:trHeight w:val="4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08EBA4" w14:textId="77777777" w:rsidR="0051594F" w:rsidRPr="00915DE1" w:rsidRDefault="0051594F" w:rsidP="0063180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 w:rsidRPr="00915DE1">
              <w:rPr>
                <w:rFonts w:cs="Times New Roman"/>
                <w:color w:val="auto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5DE1">
              <w:rPr>
                <w:rFonts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85562E">
              <w:rPr>
                <w:rFonts w:cs="Times New Roman"/>
                <w:color w:val="auto"/>
                <w:sz w:val="18"/>
                <w:szCs w:val="18"/>
              </w:rPr>
            </w:r>
            <w:r w:rsidR="0085562E">
              <w:rPr>
                <w:rFonts w:cs="Times New Roman"/>
                <w:color w:val="auto"/>
                <w:sz w:val="18"/>
                <w:szCs w:val="18"/>
              </w:rPr>
              <w:fldChar w:fldCharType="separate"/>
            </w:r>
            <w:r w:rsidRPr="00915DE1">
              <w:rPr>
                <w:rFonts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4B976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selviytyy varmasti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8BB743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02658C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selviytyy melko varmasti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E8E64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9"/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instrText xml:space="preserve"> FORMCHECKBOX </w:instrText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</w:r>
            <w:r w:rsidR="008556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separate"/>
            </w: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fldChar w:fldCharType="end"/>
            </w:r>
            <w:bookmarkEnd w:id="8"/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152D" w14:textId="77777777" w:rsidR="0051594F" w:rsidRPr="00567BF4" w:rsidRDefault="0051594F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67BF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ei selviydy</w:t>
            </w:r>
          </w:p>
          <w:p w14:paraId="4B423DBE" w14:textId="77777777" w:rsidR="00E22AA2" w:rsidRPr="00567BF4" w:rsidRDefault="00E22AA2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6CA966B2" w14:textId="77777777" w:rsidR="00E22AA2" w:rsidRPr="00567BF4" w:rsidRDefault="00E22AA2" w:rsidP="0063180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51594F" w:rsidRPr="008936B4" w14:paraId="0CAEF183" w14:textId="77777777" w:rsidTr="0063180D">
        <w:trPr>
          <w:trHeight w:val="140"/>
        </w:trPr>
        <w:tc>
          <w:tcPr>
            <w:tcW w:w="10105" w:type="dxa"/>
            <w:gridSpan w:val="8"/>
            <w:tcBorders>
              <w:top w:val="single" w:sz="4" w:space="0" w:color="auto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54B707B1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Oppilaan koulutyöhön liittyvät toiveet ja tavoitteet tutkimuskäyntiä/-jaksoa varten?</w:t>
            </w:r>
          </w:p>
        </w:tc>
      </w:tr>
      <w:tr w:rsidR="0051594F" w14:paraId="3001E8D9" w14:textId="77777777" w:rsidTr="0063180D">
        <w:trPr>
          <w:trHeight w:val="772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E73EAC2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1594F" w:rsidRPr="008936B4" w14:paraId="65A54573" w14:textId="77777777" w:rsidTr="0063180D">
        <w:trPr>
          <w:trHeight w:val="140"/>
        </w:trPr>
        <w:tc>
          <w:tcPr>
            <w:tcW w:w="10105" w:type="dxa"/>
            <w:gridSpan w:val="8"/>
            <w:tcBorders>
              <w:top w:val="single" w:sz="5" w:space="0" w:color="000000"/>
              <w:left w:val="single" w:sz="5" w:space="0" w:color="000000"/>
              <w:bottom w:val="single" w:sz="4" w:space="0" w:color="C0C0C0"/>
              <w:right w:val="single" w:sz="4" w:space="0" w:color="auto"/>
            </w:tcBorders>
          </w:tcPr>
          <w:p w14:paraId="544E948A" w14:textId="77777777" w:rsidR="0051594F" w:rsidRPr="00F76EA9" w:rsidRDefault="0051594F" w:rsidP="0063180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6EA9">
              <w:rPr>
                <w:rFonts w:asciiTheme="minorHAnsi" w:hAnsiTheme="minorHAnsi" w:cstheme="minorHAnsi"/>
                <w:b/>
                <w:sz w:val="22"/>
                <w:szCs w:val="22"/>
              </w:rPr>
              <w:t>Mitä muuta haluat kertoa?</w:t>
            </w:r>
          </w:p>
        </w:tc>
      </w:tr>
      <w:tr w:rsidR="0051594F" w14:paraId="3F8D0BE4" w14:textId="77777777" w:rsidTr="00E22AA2">
        <w:trPr>
          <w:trHeight w:val="927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5" w:space="0" w:color="000000"/>
              <w:bottom w:val="single" w:sz="6" w:space="0" w:color="000000"/>
              <w:right w:val="single" w:sz="4" w:space="0" w:color="auto"/>
            </w:tcBorders>
          </w:tcPr>
          <w:p w14:paraId="10664C62" w14:textId="77777777" w:rsidR="0051594F" w:rsidRDefault="0051594F" w:rsidP="006318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10DFDD3" w14:textId="77777777" w:rsidR="0051594F" w:rsidRDefault="0051594F" w:rsidP="0051594F"/>
    <w:p w14:paraId="30CF52E2" w14:textId="77777777" w:rsidR="0051594F" w:rsidRDefault="0051594F" w:rsidP="0051594F">
      <w:pPr>
        <w:rPr>
          <w:b/>
          <w:color w:val="000000"/>
        </w:rPr>
      </w:pPr>
    </w:p>
    <w:p w14:paraId="1CAB69AB" w14:textId="77777777" w:rsidR="0051594F" w:rsidRDefault="0051594F" w:rsidP="0051594F">
      <w:pPr>
        <w:rPr>
          <w:b/>
          <w:color w:val="000000"/>
        </w:rPr>
      </w:pPr>
      <w:r w:rsidRPr="00F76EA9">
        <w:rPr>
          <w:rFonts w:asciiTheme="minorHAnsi" w:hAnsiTheme="minorHAnsi" w:cstheme="minorHAnsi"/>
          <w:b/>
          <w:color w:val="000000"/>
          <w:sz w:val="24"/>
          <w:szCs w:val="24"/>
        </w:rPr>
        <w:t>Aika _______________ Lomakkeen täyttäjä</w:t>
      </w:r>
      <w:r>
        <w:rPr>
          <w:b/>
          <w:color w:val="000000"/>
        </w:rPr>
        <w:t xml:space="preserve"> _______________________________</w:t>
      </w:r>
    </w:p>
    <w:p w14:paraId="7701761F" w14:textId="501F0845" w:rsidR="0051594F" w:rsidRPr="00F76EA9" w:rsidRDefault="0051594F" w:rsidP="0051594F">
      <w:pPr>
        <w:rPr>
          <w:rFonts w:asciiTheme="minorHAnsi" w:hAnsiTheme="minorHAnsi" w:cstheme="minorHAnsi"/>
          <w:b/>
          <w:color w:val="000000"/>
        </w:rPr>
      </w:pPr>
      <w:r w:rsidRPr="00F76EA9">
        <w:rPr>
          <w:rFonts w:asciiTheme="minorHAnsi" w:hAnsiTheme="minorHAnsi" w:cstheme="minorHAnsi"/>
          <w:b/>
          <w:color w:val="000000"/>
        </w:rPr>
        <w:t>                                                        nimenselvennys</w:t>
      </w:r>
    </w:p>
    <w:p w14:paraId="0E1D7B86" w14:textId="77777777" w:rsidR="0051594F" w:rsidRDefault="0051594F" w:rsidP="0051594F">
      <w:pPr>
        <w:rPr>
          <w:rFonts w:ascii="Harlow Solid Italic" w:hAnsi="Harlow Solid Italic"/>
          <w:sz w:val="32"/>
          <w:szCs w:val="32"/>
        </w:rPr>
      </w:pPr>
    </w:p>
    <w:p w14:paraId="74B3A7C4" w14:textId="337B350F" w:rsidR="0051594F" w:rsidRPr="001B1CF2" w:rsidRDefault="0051594F" w:rsidP="006C469A">
      <w:r w:rsidRPr="00165DBC">
        <w:rPr>
          <w:rFonts w:ascii="Harlow Solid Italic" w:hAnsi="Harlow Solid Italic"/>
          <w:sz w:val="32"/>
          <w:szCs w:val="32"/>
        </w:rPr>
        <w:t>Kiitos yhteistyö</w:t>
      </w:r>
      <w:r>
        <w:rPr>
          <w:rFonts w:ascii="Harlow Solid Italic" w:hAnsi="Harlow Solid Italic"/>
          <w:sz w:val="32"/>
          <w:szCs w:val="32"/>
        </w:rPr>
        <w:t>s</w:t>
      </w:r>
      <w:r w:rsidRPr="00165DBC">
        <w:rPr>
          <w:rFonts w:ascii="Harlow Solid Italic" w:hAnsi="Harlow Solid Italic"/>
          <w:sz w:val="32"/>
          <w:szCs w:val="32"/>
        </w:rPr>
        <w:t>tä!</w:t>
      </w:r>
    </w:p>
    <w:p w14:paraId="5734E106" w14:textId="77777777" w:rsidR="00BF5FDB" w:rsidRPr="0030244C" w:rsidRDefault="00BF5FDB" w:rsidP="00BF5FDB">
      <w:pPr>
        <w:rPr>
          <w:rFonts w:asciiTheme="minorHAnsi" w:hAnsiTheme="minorHAnsi" w:cstheme="minorHAnsi"/>
        </w:rPr>
      </w:pPr>
    </w:p>
    <w:sectPr w:rsidR="00BF5FDB" w:rsidRPr="0030244C" w:rsidSect="006762B8">
      <w:headerReference w:type="default" r:id="rId8"/>
      <w:footerReference w:type="default" r:id="rId9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B12D" w14:textId="77777777" w:rsidR="003E52B1" w:rsidRDefault="003E52B1" w:rsidP="00CF4702">
      <w:r>
        <w:separator/>
      </w:r>
    </w:p>
  </w:endnote>
  <w:endnote w:type="continuationSeparator" w:id="0">
    <w:p w14:paraId="548FF1C8" w14:textId="77777777" w:rsidR="003E52B1" w:rsidRDefault="003E52B1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2" w:name="laatija"/>
  <w:p w14:paraId="188B5EEE" w14:textId="32D33997" w:rsidR="006F333F" w:rsidRDefault="006F333F" w:rsidP="009643CB">
    <w:pPr>
      <w:pStyle w:val="Alatunniste"/>
      <w:tabs>
        <w:tab w:val="left" w:pos="3119"/>
        <w:tab w:val="left" w:pos="10205"/>
      </w:tabs>
      <w:rPr>
        <w:b/>
        <w:sz w:val="20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C1A6D" wp14:editId="17EEB3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0000" cy="19050"/>
              <wp:effectExtent l="0" t="0" r="16510" b="19050"/>
              <wp:wrapNone/>
              <wp:docPr id="545143943" name="Suora yhdysviiva 5451439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5C002" id="Suora yhdysviiva 54514394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" strokecolor="#00a9c8" strokeweight="1pt"/>
          </w:pict>
        </mc:Fallback>
      </mc:AlternateContent>
    </w:r>
  </w:p>
  <w:p w14:paraId="6C3CC6D8" w14:textId="199CE377" w:rsidR="006F333F" w:rsidRDefault="006F333F" w:rsidP="009643CB">
    <w:pPr>
      <w:pStyle w:val="Alatunniste"/>
      <w:tabs>
        <w:tab w:val="left" w:pos="3119"/>
        <w:tab w:val="left" w:pos="10205"/>
      </w:tabs>
      <w:rPr>
        <w:b/>
        <w:sz w:val="20"/>
      </w:rPr>
    </w:pPr>
    <w:r>
      <w:rPr>
        <w:b/>
        <w:sz w:val="20"/>
      </w:rPr>
      <w:t>Vammaispalvelut OYS Konsti</w:t>
    </w:r>
  </w:p>
  <w:p w14:paraId="02C51191" w14:textId="2BB877EC" w:rsidR="009643CB" w:rsidRPr="009643CB" w:rsidRDefault="009643CB" w:rsidP="009643CB">
    <w:pPr>
      <w:pStyle w:val="Alatunniste"/>
      <w:tabs>
        <w:tab w:val="left" w:pos="3119"/>
        <w:tab w:val="left" w:pos="10205"/>
      </w:tabs>
      <w:rPr>
        <w:sz w:val="20"/>
      </w:rPr>
    </w:pPr>
    <w:r w:rsidRPr="009643CB">
      <w:rPr>
        <w:b/>
        <w:sz w:val="20"/>
      </w:rPr>
      <w:t xml:space="preserve">Käyntiosoite </w:t>
    </w:r>
    <w:r w:rsidRPr="009643CB">
      <w:rPr>
        <w:sz w:val="20"/>
      </w:rPr>
      <w:t xml:space="preserve">Peltolantie 5, 90230 OULU </w:t>
    </w:r>
    <w:r w:rsidRPr="009643CB">
      <w:rPr>
        <w:b/>
        <w:sz w:val="20"/>
      </w:rPr>
      <w:t>Postiosoite</w:t>
    </w:r>
    <w:r w:rsidRPr="009643CB">
      <w:rPr>
        <w:sz w:val="20"/>
      </w:rPr>
      <w:t xml:space="preserve"> PL </w:t>
    </w:r>
    <w:r w:rsidR="006761B1">
      <w:rPr>
        <w:sz w:val="20"/>
      </w:rPr>
      <w:t>10</w:t>
    </w:r>
    <w:r w:rsidRPr="009643CB">
      <w:rPr>
        <w:sz w:val="20"/>
      </w:rPr>
      <w:t>, 90029 OYS</w:t>
    </w:r>
  </w:p>
  <w:p w14:paraId="658EBB00" w14:textId="72D2ACF6" w:rsidR="009C5320" w:rsidRPr="009643CB" w:rsidRDefault="009643CB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r w:rsidRPr="009643CB">
      <w:rPr>
        <w:b/>
        <w:sz w:val="20"/>
      </w:rPr>
      <w:t>Asiakaspalvelu</w:t>
    </w:r>
    <w:r w:rsidRPr="009643CB">
      <w:rPr>
        <w:sz w:val="20"/>
      </w:rPr>
      <w:t xml:space="preserve"> 050 404 1030</w:t>
    </w:r>
    <w:bookmarkEnd w:id="12"/>
    <w:r w:rsidR="00F56340" w:rsidRPr="00C15C00">
      <w:rPr>
        <w:sz w:val="20"/>
      </w:rPr>
      <w:tab/>
    </w:r>
    <w:bookmarkStart w:id="13" w:name="hyväksyjä"/>
    <w:r w:rsidR="00593D22"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13"/>
  </w:p>
  <w:p w14:paraId="2FA8D61A" w14:textId="3679776B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</w:t>
    </w:r>
    <w:bookmarkStart w:id="14" w:name="tekijä"/>
    <w:r w:rsidR="009643CB">
      <w:rPr>
        <w:sz w:val="20"/>
        <w:szCs w:val="20"/>
      </w:rPr>
      <w:t>i</w:t>
    </w:r>
    <w:bookmarkEnd w:id="14"/>
    <w:r w:rsidR="006F333F">
      <w:rPr>
        <w:sz w:val="20"/>
        <w:szCs w:val="20"/>
      </w:rPr>
      <w:t>/konsti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440A" w14:textId="77777777" w:rsidR="003E52B1" w:rsidRDefault="003E52B1" w:rsidP="00CF4702">
      <w:r>
        <w:separator/>
      </w:r>
    </w:p>
  </w:footnote>
  <w:footnote w:type="continuationSeparator" w:id="0">
    <w:p w14:paraId="232EBD4C" w14:textId="77777777" w:rsidR="003E52B1" w:rsidRDefault="003E52B1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16C2" w14:textId="0F05F755" w:rsidR="009F6A6E" w:rsidRPr="00C15C00" w:rsidRDefault="006F333F" w:rsidP="009643CB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5CB898BB" wp14:editId="6D2BBF2F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842656" cy="457200"/>
          <wp:effectExtent l="0" t="0" r="5715" b="0"/>
          <wp:wrapTight wrapText="bothSides">
            <wp:wrapPolygon edited="0">
              <wp:start x="0" y="0"/>
              <wp:lineTo x="0" y="20700"/>
              <wp:lineTo x="21444" y="20700"/>
              <wp:lineTo x="21444" y="0"/>
              <wp:lineTo x="0" y="0"/>
            </wp:wrapPolygon>
          </wp:wrapTight>
          <wp:docPr id="1753375738" name="Kuva 1" descr="Kuva, joka sisältää kohteen Fontti, Grafiikka, logo, typografi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375738" name="Kuva 1" descr="Kuva, joka sisältää kohteen Fontti, Grafiikka, logo, typografi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702" w:rsidRPr="00C15C00">
      <w:rPr>
        <w:sz w:val="20"/>
      </w:rPr>
      <w:tab/>
    </w:r>
    <w:bookmarkStart w:id="9" w:name="asnimi"/>
    <w:r w:rsidR="00EB58EB" w:rsidRPr="00C15C00">
      <w:rPr>
        <w:sz w:val="20"/>
      </w:rPr>
      <w:t xml:space="preserve"> </w:t>
    </w:r>
    <w:bookmarkEnd w:id="9"/>
    <w:r w:rsidR="00EB58EB" w:rsidRPr="00C15C00">
      <w:rPr>
        <w:sz w:val="20"/>
      </w:rPr>
      <w:tab/>
    </w:r>
    <w:bookmarkStart w:id="10" w:name="asnro"/>
    <w:r w:rsidR="00EB58EB" w:rsidRPr="00C15C00">
      <w:rPr>
        <w:sz w:val="20"/>
      </w:rPr>
      <w:t xml:space="preserve"> </w:t>
    </w:r>
    <w:bookmarkEnd w:id="10"/>
    <w:r w:rsidR="00CF4702" w:rsidRPr="00C15C00">
      <w:rPr>
        <w:sz w:val="20"/>
      </w:rPr>
      <w:tab/>
    </w:r>
    <w:r w:rsidR="00CF4702" w:rsidRPr="00C15C00">
      <w:rPr>
        <w:sz w:val="20"/>
      </w:rPr>
      <w:fldChar w:fldCharType="begin"/>
    </w:r>
    <w:r w:rsidR="00CF4702" w:rsidRPr="00C15C00">
      <w:rPr>
        <w:sz w:val="20"/>
      </w:rPr>
      <w:instrText xml:space="preserve"> PAGE   \* MERGEFORMAT </w:instrText>
    </w:r>
    <w:r w:rsidR="00CF4702"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="00CF4702" w:rsidRPr="00C15C00">
      <w:rPr>
        <w:sz w:val="20"/>
      </w:rPr>
      <w:fldChar w:fldCharType="end"/>
    </w:r>
    <w:r w:rsidR="00CF4702" w:rsidRPr="00C15C00">
      <w:rPr>
        <w:sz w:val="20"/>
      </w:rPr>
      <w:t xml:space="preserve"> (</w:t>
    </w:r>
    <w:r w:rsidR="00CF4702" w:rsidRPr="00C15C00">
      <w:rPr>
        <w:sz w:val="20"/>
      </w:rPr>
      <w:fldChar w:fldCharType="begin"/>
    </w:r>
    <w:r w:rsidR="00CF4702" w:rsidRPr="00C15C00">
      <w:rPr>
        <w:sz w:val="20"/>
      </w:rPr>
      <w:instrText xml:space="preserve"> NUMPAGES   \* MERGEFORMAT </w:instrText>
    </w:r>
    <w:r w:rsidR="00CF4702"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="00CF4702" w:rsidRPr="00C15C00">
      <w:rPr>
        <w:sz w:val="20"/>
      </w:rPr>
      <w:fldChar w:fldCharType="end"/>
    </w:r>
    <w:r w:rsidR="009643CB">
      <w:rPr>
        <w:sz w:val="20"/>
      </w:rPr>
      <w:t>)</w:t>
    </w:r>
    <w:r>
      <w:rPr>
        <w:sz w:val="20"/>
      </w:rPr>
      <w:tab/>
    </w:r>
    <w:r w:rsidR="00F76EA9">
      <w:rPr>
        <w:szCs w:val="28"/>
      </w:rPr>
      <w:t>Opettajan palaute OYS Konstiin</w:t>
    </w:r>
    <w:r w:rsidR="00EB58EB" w:rsidRPr="00C15C00">
      <w:rPr>
        <w:sz w:val="20"/>
      </w:rPr>
      <w:tab/>
    </w:r>
    <w:r w:rsidR="009F6A6E" w:rsidRPr="00C15C00">
      <w:rPr>
        <w:sz w:val="20"/>
      </w:rPr>
      <w:t xml:space="preserve"> </w:t>
    </w:r>
  </w:p>
  <w:p w14:paraId="1DF5F2F6" w14:textId="404E8528" w:rsidR="00EB58EB" w:rsidRPr="00C15C00" w:rsidRDefault="00EB58EB" w:rsidP="006F333F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  <w:r w:rsidRPr="00C15C00">
      <w:rPr>
        <w:sz w:val="20"/>
      </w:rPr>
      <w:tab/>
    </w:r>
    <w:bookmarkStart w:id="11" w:name="julkisuus"/>
    <w:r w:rsidRPr="00C15C00">
      <w:rPr>
        <w:sz w:val="20"/>
      </w:rPr>
      <w:t xml:space="preserve"> </w:t>
    </w:r>
    <w:bookmarkEnd w:id="11"/>
  </w:p>
  <w:p w14:paraId="7F768FF8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EDE44" wp14:editId="4221D0FC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D9F56D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5B2"/>
    <w:multiLevelType w:val="hybridMultilevel"/>
    <w:tmpl w:val="5A144AFE"/>
    <w:lvl w:ilvl="0" w:tplc="9420FD34"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86097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B1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958FC"/>
    <w:rsid w:val="002C3D7F"/>
    <w:rsid w:val="002D12BF"/>
    <w:rsid w:val="0030244C"/>
    <w:rsid w:val="00322121"/>
    <w:rsid w:val="00346BA9"/>
    <w:rsid w:val="003B5846"/>
    <w:rsid w:val="003B73C8"/>
    <w:rsid w:val="003E52B1"/>
    <w:rsid w:val="003F540C"/>
    <w:rsid w:val="0040508F"/>
    <w:rsid w:val="00411370"/>
    <w:rsid w:val="00444472"/>
    <w:rsid w:val="00461B48"/>
    <w:rsid w:val="00476D18"/>
    <w:rsid w:val="004B575C"/>
    <w:rsid w:val="004D5D51"/>
    <w:rsid w:val="004F203A"/>
    <w:rsid w:val="00503B84"/>
    <w:rsid w:val="005063C9"/>
    <w:rsid w:val="0051594F"/>
    <w:rsid w:val="00517150"/>
    <w:rsid w:val="0052565A"/>
    <w:rsid w:val="0053014A"/>
    <w:rsid w:val="00534BF9"/>
    <w:rsid w:val="00557854"/>
    <w:rsid w:val="00565F24"/>
    <w:rsid w:val="00567A64"/>
    <w:rsid w:val="00567BF4"/>
    <w:rsid w:val="0057324A"/>
    <w:rsid w:val="005774AF"/>
    <w:rsid w:val="00584370"/>
    <w:rsid w:val="00593D22"/>
    <w:rsid w:val="005B7805"/>
    <w:rsid w:val="005F21D1"/>
    <w:rsid w:val="005F56FE"/>
    <w:rsid w:val="00610FEA"/>
    <w:rsid w:val="00640857"/>
    <w:rsid w:val="0064536A"/>
    <w:rsid w:val="00653FAC"/>
    <w:rsid w:val="0066113B"/>
    <w:rsid w:val="006761B1"/>
    <w:rsid w:val="006762B8"/>
    <w:rsid w:val="00694839"/>
    <w:rsid w:val="006A1657"/>
    <w:rsid w:val="006B0D7C"/>
    <w:rsid w:val="006C469A"/>
    <w:rsid w:val="006F333F"/>
    <w:rsid w:val="0072364C"/>
    <w:rsid w:val="0075146E"/>
    <w:rsid w:val="00786C29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30EEF"/>
    <w:rsid w:val="0085562E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643CB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A3A7F"/>
    <w:rsid w:val="00BA7326"/>
    <w:rsid w:val="00BF5FDB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DE76B4"/>
    <w:rsid w:val="00E22AA2"/>
    <w:rsid w:val="00E40EC3"/>
    <w:rsid w:val="00E45171"/>
    <w:rsid w:val="00E87C5F"/>
    <w:rsid w:val="00EB58EB"/>
    <w:rsid w:val="00EC212F"/>
    <w:rsid w:val="00EE0654"/>
    <w:rsid w:val="00EE080E"/>
    <w:rsid w:val="00EE14FA"/>
    <w:rsid w:val="00EE41F9"/>
    <w:rsid w:val="00F0588F"/>
    <w:rsid w:val="00F06B69"/>
    <w:rsid w:val="00F24487"/>
    <w:rsid w:val="00F3713C"/>
    <w:rsid w:val="00F45C85"/>
    <w:rsid w:val="00F56340"/>
    <w:rsid w:val="00F72313"/>
    <w:rsid w:val="00F76EA9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E3AC"/>
  <w15:docId w15:val="{ECCC0147-F1FC-444F-87BD-32D5FE0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33F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1C4FE1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BF5FDB"/>
    <w:pPr>
      <w:ind w:left="720"/>
      <w:contextualSpacing/>
    </w:pPr>
    <w:rPr>
      <w:rFonts w:eastAsiaTheme="minorHAnsi" w:cstheme="minorHAnsi"/>
      <w:kern w:val="2"/>
      <w:lang w:eastAsia="en-US"/>
      <w14:ligatures w14:val="standardContextual"/>
    </w:rPr>
  </w:style>
  <w:style w:type="paragraph" w:customStyle="1" w:styleId="Default">
    <w:name w:val="Default"/>
    <w:rsid w:val="005159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9FBC-6569-4F54-B2E4-7ABD577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4</TotalTime>
  <Pages>4</Pages>
  <Words>452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Vainionpää Seija</dc:creator>
  <cp:lastModifiedBy>Vainionpää Seija</cp:lastModifiedBy>
  <cp:revision>2</cp:revision>
  <cp:lastPrinted>2024-10-11T05:06:00Z</cp:lastPrinted>
  <dcterms:created xsi:type="dcterms:W3CDTF">2025-03-19T09:15:00Z</dcterms:created>
  <dcterms:modified xsi:type="dcterms:W3CDTF">2025-03-19T09:15:00Z</dcterms:modified>
</cp:coreProperties>
</file>